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57C5" w14:textId="0470E413" w:rsidR="007509CD" w:rsidRPr="002130BB" w:rsidRDefault="00D900FC" w:rsidP="1E2403EF">
      <w:pPr>
        <w:pStyle w:val="BodyText"/>
        <w:jc w:val="center"/>
        <w:rPr>
          <w:rFonts w:ascii="Aptos" w:hAnsi="Aptos" w:cstheme="minorBidi"/>
          <w:b/>
          <w:bCs/>
          <w:sz w:val="22"/>
          <w:szCs w:val="22"/>
        </w:rPr>
      </w:pPr>
      <w:r w:rsidRPr="002130BB">
        <w:rPr>
          <w:rFonts w:ascii="Aptos" w:hAnsi="Aptos" w:cstheme="minorHAnsi"/>
          <w:b/>
          <w:bCs/>
          <w:noProof/>
          <w:sz w:val="22"/>
          <w:szCs w:val="22"/>
        </w:rPr>
        <w:drawing>
          <wp:anchor distT="0" distB="0" distL="114300" distR="114300" simplePos="0" relativeHeight="251658241" behindDoc="0" locked="0" layoutInCell="1" allowOverlap="1" wp14:anchorId="79EA6638" wp14:editId="48E5BA87">
            <wp:simplePos x="0" y="0"/>
            <wp:positionH relativeFrom="column">
              <wp:posOffset>-48260</wp:posOffset>
            </wp:positionH>
            <wp:positionV relativeFrom="paragraph">
              <wp:posOffset>186055</wp:posOffset>
            </wp:positionV>
            <wp:extent cx="1975485" cy="1314450"/>
            <wp:effectExtent l="0" t="0" r="5715" b="0"/>
            <wp:wrapSquare wrapText="bothSides"/>
            <wp:docPr id="460145418" name="Picture 1" descr="A black and red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5418" name="Picture 1" descr="A black and red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485" cy="1314450"/>
                    </a:xfrm>
                    <a:prstGeom prst="rect">
                      <a:avLst/>
                    </a:prstGeom>
                  </pic:spPr>
                </pic:pic>
              </a:graphicData>
            </a:graphic>
            <wp14:sizeRelH relativeFrom="margin">
              <wp14:pctWidth>0</wp14:pctWidth>
            </wp14:sizeRelH>
            <wp14:sizeRelV relativeFrom="margin">
              <wp14:pctHeight>0</wp14:pctHeight>
            </wp14:sizeRelV>
          </wp:anchor>
        </w:drawing>
      </w:r>
    </w:p>
    <w:p w14:paraId="483039E4" w14:textId="3DDE5FC3" w:rsidR="0000565C" w:rsidRPr="0071680D" w:rsidRDefault="00636D11" w:rsidP="0000565C">
      <w:pPr>
        <w:pStyle w:val="BodyText"/>
        <w:jc w:val="center"/>
        <w:rPr>
          <w:rFonts w:ascii="Aptos" w:hAnsi="Aptos" w:cstheme="minorHAnsi"/>
          <w:b/>
          <w:bCs/>
          <w:sz w:val="28"/>
          <w:szCs w:val="28"/>
        </w:rPr>
      </w:pPr>
      <w:r w:rsidRPr="0071680D">
        <w:rPr>
          <w:rFonts w:ascii="Aptos" w:hAnsi="Aptos" w:cstheme="minorHAnsi"/>
          <w:b/>
          <w:bCs/>
          <w:sz w:val="28"/>
          <w:szCs w:val="28"/>
        </w:rPr>
        <w:t xml:space="preserve">CEC 2025 </w:t>
      </w:r>
      <w:r w:rsidR="0000565C" w:rsidRPr="0071680D">
        <w:rPr>
          <w:rFonts w:ascii="Aptos" w:hAnsi="Aptos" w:cstheme="minorHAnsi"/>
          <w:b/>
          <w:bCs/>
          <w:sz w:val="28"/>
          <w:szCs w:val="28"/>
        </w:rPr>
        <w:t>Teacher Slam Call</w:t>
      </w:r>
    </w:p>
    <w:p w14:paraId="040DE1CA" w14:textId="23EEEBD0" w:rsidR="00F45A8C" w:rsidRPr="0071680D" w:rsidRDefault="00636D11" w:rsidP="00760A4A">
      <w:pPr>
        <w:pStyle w:val="BodyText"/>
        <w:jc w:val="center"/>
        <w:rPr>
          <w:rFonts w:ascii="Aptos" w:hAnsi="Aptos" w:cstheme="minorHAnsi"/>
          <w:b/>
          <w:bCs/>
          <w:sz w:val="28"/>
          <w:szCs w:val="28"/>
        </w:rPr>
      </w:pPr>
      <w:r w:rsidRPr="0071680D">
        <w:rPr>
          <w:rFonts w:ascii="Aptos" w:hAnsi="Aptos" w:cstheme="minorHAnsi"/>
          <w:b/>
          <w:bCs/>
          <w:sz w:val="28"/>
          <w:szCs w:val="28"/>
        </w:rPr>
        <w:t>Baltimore, MD</w:t>
      </w:r>
    </w:p>
    <w:p w14:paraId="123B6F0B" w14:textId="778817DF" w:rsidR="00760A4A" w:rsidRPr="0071680D" w:rsidRDefault="00760A4A" w:rsidP="00AE3FE6">
      <w:pPr>
        <w:pStyle w:val="BodyText"/>
        <w:jc w:val="center"/>
        <w:rPr>
          <w:rFonts w:ascii="Aptos" w:hAnsi="Aptos" w:cstheme="minorHAnsi"/>
          <w:b/>
          <w:bCs/>
          <w:sz w:val="28"/>
          <w:szCs w:val="28"/>
        </w:rPr>
      </w:pPr>
      <w:r w:rsidRPr="0071680D">
        <w:rPr>
          <w:rFonts w:ascii="Aptos" w:hAnsi="Aptos" w:cstheme="minorHAnsi"/>
          <w:b/>
          <w:bCs/>
          <w:sz w:val="28"/>
          <w:szCs w:val="28"/>
        </w:rPr>
        <w:t>March 1</w:t>
      </w:r>
      <w:r w:rsidR="00636D11" w:rsidRPr="0071680D">
        <w:rPr>
          <w:rFonts w:ascii="Aptos" w:hAnsi="Aptos" w:cstheme="minorHAnsi"/>
          <w:b/>
          <w:bCs/>
          <w:sz w:val="28"/>
          <w:szCs w:val="28"/>
        </w:rPr>
        <w:t>2</w:t>
      </w:r>
      <w:r w:rsidRPr="0071680D">
        <w:rPr>
          <w:rFonts w:ascii="Aptos" w:hAnsi="Aptos" w:cstheme="minorHAnsi"/>
          <w:b/>
          <w:bCs/>
          <w:sz w:val="28"/>
          <w:szCs w:val="28"/>
        </w:rPr>
        <w:t>-1</w:t>
      </w:r>
      <w:r w:rsidR="00636D11" w:rsidRPr="0071680D">
        <w:rPr>
          <w:rFonts w:ascii="Aptos" w:hAnsi="Aptos" w:cstheme="minorHAnsi"/>
          <w:b/>
          <w:bCs/>
          <w:sz w:val="28"/>
          <w:szCs w:val="28"/>
        </w:rPr>
        <w:t>5</w:t>
      </w:r>
      <w:r w:rsidRPr="0071680D">
        <w:rPr>
          <w:rFonts w:ascii="Aptos" w:hAnsi="Aptos" w:cstheme="minorHAnsi"/>
          <w:b/>
          <w:bCs/>
          <w:sz w:val="28"/>
          <w:szCs w:val="28"/>
        </w:rPr>
        <w:t>, 202</w:t>
      </w:r>
      <w:r w:rsidR="00636D11" w:rsidRPr="0071680D">
        <w:rPr>
          <w:rFonts w:ascii="Aptos" w:hAnsi="Aptos" w:cstheme="minorHAnsi"/>
          <w:b/>
          <w:bCs/>
          <w:sz w:val="28"/>
          <w:szCs w:val="28"/>
        </w:rPr>
        <w:t>5</w:t>
      </w:r>
    </w:p>
    <w:p w14:paraId="0D1FBBE9" w14:textId="77777777" w:rsidR="00760A4A" w:rsidRPr="0071680D" w:rsidRDefault="00760A4A" w:rsidP="00760A4A">
      <w:pPr>
        <w:jc w:val="center"/>
        <w:rPr>
          <w:rFonts w:ascii="Aptos" w:hAnsi="Aptos" w:cstheme="minorHAnsi"/>
          <w:b/>
          <w:bCs/>
          <w:sz w:val="28"/>
          <w:szCs w:val="28"/>
        </w:rPr>
      </w:pPr>
    </w:p>
    <w:p w14:paraId="157894FE" w14:textId="2195D4E3" w:rsidR="00760A4A" w:rsidRPr="0071680D" w:rsidRDefault="00760A4A" w:rsidP="00760A4A">
      <w:pPr>
        <w:jc w:val="center"/>
        <w:rPr>
          <w:rFonts w:ascii="Aptos" w:hAnsi="Aptos" w:cstheme="minorHAnsi"/>
          <w:b/>
          <w:bCs/>
          <w:sz w:val="28"/>
          <w:szCs w:val="28"/>
        </w:rPr>
      </w:pPr>
      <w:r w:rsidRPr="0071680D">
        <w:rPr>
          <w:rFonts w:ascii="Aptos" w:hAnsi="Aptos" w:cstheme="minorHAnsi"/>
          <w:b/>
          <w:bCs/>
          <w:sz w:val="28"/>
          <w:szCs w:val="28"/>
        </w:rPr>
        <w:t>Submission</w:t>
      </w:r>
      <w:r w:rsidR="002E5789" w:rsidRPr="0071680D">
        <w:rPr>
          <w:rFonts w:ascii="Aptos" w:hAnsi="Aptos" w:cstheme="minorHAnsi"/>
          <w:b/>
          <w:bCs/>
          <w:sz w:val="28"/>
          <w:szCs w:val="28"/>
        </w:rPr>
        <w:t xml:space="preserve"> Deadline</w:t>
      </w:r>
    </w:p>
    <w:p w14:paraId="497BAF9C" w14:textId="06958A7A" w:rsidR="00102270" w:rsidRPr="0059632F" w:rsidRDefault="002E5789" w:rsidP="002E5789">
      <w:pPr>
        <w:jc w:val="center"/>
        <w:rPr>
          <w:rFonts w:ascii="Aptos" w:hAnsi="Aptos" w:cstheme="minorHAnsi"/>
          <w:b/>
          <w:bCs/>
          <w:strike/>
          <w:sz w:val="28"/>
          <w:szCs w:val="28"/>
        </w:rPr>
      </w:pPr>
      <w:r w:rsidRPr="0059632F">
        <w:rPr>
          <w:rFonts w:ascii="Aptos" w:hAnsi="Aptos" w:cstheme="minorHAnsi"/>
          <w:b/>
          <w:bCs/>
          <w:strike/>
          <w:sz w:val="28"/>
          <w:szCs w:val="28"/>
          <w:highlight w:val="yellow"/>
        </w:rPr>
        <w:t>October 16, 202</w:t>
      </w:r>
      <w:r w:rsidR="001B5D34" w:rsidRPr="0059632F">
        <w:rPr>
          <w:rFonts w:ascii="Aptos" w:hAnsi="Aptos" w:cstheme="minorHAnsi"/>
          <w:b/>
          <w:bCs/>
          <w:strike/>
          <w:sz w:val="28"/>
          <w:szCs w:val="28"/>
          <w:highlight w:val="yellow"/>
        </w:rPr>
        <w:t>4</w:t>
      </w:r>
      <w:r w:rsidR="002130BB" w:rsidRPr="0059632F">
        <w:rPr>
          <w:rFonts w:ascii="Aptos" w:hAnsi="Aptos" w:cstheme="minorHAnsi"/>
          <w:b/>
          <w:bCs/>
          <w:strike/>
          <w:sz w:val="28"/>
          <w:szCs w:val="28"/>
          <w:highlight w:val="yellow"/>
        </w:rPr>
        <w:t xml:space="preserve"> (5:00 PM EST)</w:t>
      </w:r>
    </w:p>
    <w:p w14:paraId="01FF1C49" w14:textId="30874BFD" w:rsidR="0059632F" w:rsidRPr="0071680D" w:rsidRDefault="00F24F8B" w:rsidP="002E5789">
      <w:pPr>
        <w:jc w:val="center"/>
        <w:rPr>
          <w:rFonts w:ascii="Aptos" w:hAnsi="Aptos" w:cstheme="minorHAnsi"/>
          <w:b/>
          <w:bCs/>
          <w:sz w:val="28"/>
          <w:szCs w:val="28"/>
        </w:rPr>
      </w:pPr>
      <w:r>
        <w:rPr>
          <w:rFonts w:ascii="Aptos" w:hAnsi="Aptos" w:cstheme="minorHAnsi"/>
          <w:b/>
          <w:bCs/>
          <w:sz w:val="28"/>
          <w:szCs w:val="28"/>
        </w:rPr>
        <w:t>(</w:t>
      </w:r>
      <w:r w:rsidR="003A6E52">
        <w:rPr>
          <w:rFonts w:ascii="Aptos" w:hAnsi="Aptos" w:cstheme="minorHAnsi"/>
          <w:b/>
          <w:bCs/>
          <w:sz w:val="28"/>
          <w:szCs w:val="28"/>
        </w:rPr>
        <w:t>Extended</w:t>
      </w:r>
      <w:r w:rsidR="0059632F">
        <w:rPr>
          <w:rFonts w:ascii="Aptos" w:hAnsi="Aptos" w:cstheme="minorHAnsi"/>
          <w:b/>
          <w:bCs/>
          <w:sz w:val="28"/>
          <w:szCs w:val="28"/>
        </w:rPr>
        <w:t xml:space="preserve"> </w:t>
      </w:r>
      <w:r>
        <w:rPr>
          <w:rFonts w:ascii="Aptos" w:hAnsi="Aptos" w:cstheme="minorHAnsi"/>
          <w:b/>
          <w:bCs/>
          <w:sz w:val="28"/>
          <w:szCs w:val="28"/>
        </w:rPr>
        <w:t>to</w:t>
      </w:r>
      <w:r w:rsidR="0059632F">
        <w:rPr>
          <w:rFonts w:ascii="Aptos" w:hAnsi="Aptos" w:cstheme="minorHAnsi"/>
          <w:b/>
          <w:bCs/>
          <w:sz w:val="28"/>
          <w:szCs w:val="28"/>
        </w:rPr>
        <w:t xml:space="preserve"> October 18 @5:00PM ET)</w:t>
      </w:r>
    </w:p>
    <w:p w14:paraId="763341C1" w14:textId="13B6F07B" w:rsidR="003B518B" w:rsidRPr="002130BB" w:rsidRDefault="00FB4903" w:rsidP="00F206F2">
      <w:pPr>
        <w:jc w:val="center"/>
        <w:rPr>
          <w:rFonts w:ascii="Aptos" w:hAnsi="Aptos" w:cs="Calibri"/>
          <w:b/>
          <w:bCs/>
        </w:rPr>
      </w:pPr>
      <w:r w:rsidRPr="002130BB">
        <w:rPr>
          <w:rFonts w:ascii="Aptos" w:hAnsi="Aptos" w:cs="Calibri"/>
          <w:noProof/>
        </w:rPr>
        <mc:AlternateContent>
          <mc:Choice Requires="wps">
            <w:drawing>
              <wp:anchor distT="0" distB="0" distL="114300" distR="114300" simplePos="0" relativeHeight="251658240" behindDoc="0" locked="0" layoutInCell="1" allowOverlap="1" wp14:anchorId="6058F783" wp14:editId="0364F740">
                <wp:simplePos x="0" y="0"/>
                <wp:positionH relativeFrom="column">
                  <wp:posOffset>-450215</wp:posOffset>
                </wp:positionH>
                <wp:positionV relativeFrom="paragraph">
                  <wp:posOffset>255905</wp:posOffset>
                </wp:positionV>
                <wp:extent cx="7743087" cy="106165"/>
                <wp:effectExtent l="0" t="0" r="10795" b="273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087" cy="10616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B1A4F" id="Rectangle 3" o:spid="_x0000_s1026" alt="&quot;&quot;" style="position:absolute;margin-left:-35.45pt;margin-top:20.15pt;width:609.7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" fillcolor="#943634 [2405]" strokecolor="#943634 [2405]" strokeweight="2pt"/>
            </w:pict>
          </mc:Fallback>
        </mc:AlternateContent>
      </w:r>
    </w:p>
    <w:p w14:paraId="5709B500" w14:textId="2A7195F8" w:rsidR="003B518B" w:rsidRPr="002130BB" w:rsidRDefault="003B518B" w:rsidP="00F206F2">
      <w:pPr>
        <w:jc w:val="center"/>
        <w:rPr>
          <w:rFonts w:ascii="Aptos" w:hAnsi="Aptos" w:cs="Calibri"/>
          <w:b/>
          <w:bCs/>
        </w:rPr>
      </w:pPr>
    </w:p>
    <w:p w14:paraId="410FC7CB" w14:textId="77777777" w:rsidR="0040703B" w:rsidRPr="002130BB" w:rsidRDefault="0040703B" w:rsidP="005737C0">
      <w:pPr>
        <w:spacing w:after="120"/>
        <w:jc w:val="center"/>
        <w:rPr>
          <w:rFonts w:ascii="Aptos" w:hAnsi="Aptos" w:cs="Calibri"/>
          <w:b/>
          <w:bCs/>
        </w:rPr>
      </w:pPr>
    </w:p>
    <w:p w14:paraId="2F695B56" w14:textId="02292185" w:rsidR="00E12EB3" w:rsidRPr="00D7141E" w:rsidRDefault="00A567C0" w:rsidP="005737C0">
      <w:pPr>
        <w:spacing w:after="120"/>
        <w:jc w:val="center"/>
        <w:rPr>
          <w:rFonts w:ascii="Aptos" w:hAnsi="Aptos" w:cs="Calibri"/>
          <w:b/>
          <w:bCs/>
          <w:sz w:val="36"/>
          <w:szCs w:val="36"/>
        </w:rPr>
      </w:pPr>
      <w:r w:rsidRPr="00D7141E">
        <w:rPr>
          <w:rFonts w:ascii="Aptos" w:hAnsi="Aptos" w:cs="Calibri"/>
          <w:b/>
          <w:bCs/>
          <w:sz w:val="36"/>
          <w:szCs w:val="36"/>
        </w:rPr>
        <w:t>202</w:t>
      </w:r>
      <w:r w:rsidR="00D7141E">
        <w:rPr>
          <w:rFonts w:ascii="Aptos" w:hAnsi="Aptos" w:cs="Calibri"/>
          <w:b/>
          <w:bCs/>
          <w:sz w:val="36"/>
          <w:szCs w:val="36"/>
        </w:rPr>
        <w:t>5</w:t>
      </w:r>
      <w:r w:rsidRPr="00D7141E">
        <w:rPr>
          <w:rFonts w:ascii="Aptos" w:hAnsi="Aptos" w:cs="Calibri"/>
          <w:b/>
          <w:bCs/>
          <w:sz w:val="36"/>
          <w:szCs w:val="36"/>
        </w:rPr>
        <w:t xml:space="preserve"> </w:t>
      </w:r>
      <w:r w:rsidR="00E97E91" w:rsidRPr="00D7141E">
        <w:rPr>
          <w:rFonts w:ascii="Aptos" w:hAnsi="Aptos" w:cs="Calibri"/>
          <w:b/>
          <w:bCs/>
          <w:sz w:val="36"/>
          <w:szCs w:val="36"/>
          <w:u w:val="single"/>
        </w:rPr>
        <w:t>Teacher Slam</w:t>
      </w:r>
      <w:r w:rsidR="00E97E91" w:rsidRPr="00D7141E">
        <w:rPr>
          <w:rFonts w:ascii="Aptos" w:hAnsi="Aptos" w:cs="Calibri"/>
          <w:b/>
          <w:bCs/>
          <w:sz w:val="36"/>
          <w:szCs w:val="36"/>
        </w:rPr>
        <w:t xml:space="preserve"> </w:t>
      </w:r>
      <w:r w:rsidRPr="00D7141E">
        <w:rPr>
          <w:rFonts w:ascii="Aptos" w:hAnsi="Aptos" w:cs="Calibri"/>
          <w:b/>
          <w:bCs/>
          <w:sz w:val="36"/>
          <w:szCs w:val="36"/>
        </w:rPr>
        <w:t>Submission Guide</w:t>
      </w:r>
      <w:r w:rsidR="00305B04" w:rsidRPr="00D7141E">
        <w:rPr>
          <w:rFonts w:ascii="Aptos" w:hAnsi="Aptos" w:cs="Calibri"/>
          <w:b/>
          <w:bCs/>
          <w:sz w:val="36"/>
          <w:szCs w:val="36"/>
        </w:rPr>
        <w:t>lines</w:t>
      </w:r>
    </w:p>
    <w:p w14:paraId="471226C7" w14:textId="77777777" w:rsidR="0040703B" w:rsidRPr="002130BB" w:rsidRDefault="0040703B" w:rsidP="00751070">
      <w:pPr>
        <w:contextualSpacing/>
        <w:rPr>
          <w:rFonts w:ascii="Aptos" w:hAnsi="Aptos" w:cs="Calibri"/>
        </w:rPr>
      </w:pPr>
    </w:p>
    <w:p w14:paraId="183A67DF" w14:textId="24340C29" w:rsidR="00751070" w:rsidRPr="002130BB" w:rsidRDefault="00751070" w:rsidP="00AE3FE6">
      <w:pPr>
        <w:contextualSpacing/>
        <w:rPr>
          <w:rFonts w:ascii="Aptos" w:hAnsi="Aptos" w:cs="Calibri"/>
        </w:rPr>
      </w:pPr>
      <w:r w:rsidRPr="002130BB">
        <w:rPr>
          <w:rFonts w:ascii="Aptos" w:hAnsi="Aptos" w:cs="Calibri"/>
        </w:rPr>
        <w:t xml:space="preserve">Submissions are welcomed for </w:t>
      </w:r>
      <w:r w:rsidRPr="002130BB">
        <w:rPr>
          <w:rFonts w:ascii="Aptos" w:hAnsi="Aptos" w:cs="Calibri"/>
          <w:b/>
          <w:bCs/>
        </w:rPr>
        <w:t xml:space="preserve">Teacher Slam </w:t>
      </w:r>
      <w:r w:rsidR="00C9027D" w:rsidRPr="00C9027D">
        <w:rPr>
          <w:rFonts w:ascii="Aptos" w:hAnsi="Aptos" w:cs="Calibri"/>
        </w:rPr>
        <w:t>presentations</w:t>
      </w:r>
      <w:r w:rsidRPr="002130BB">
        <w:rPr>
          <w:rFonts w:ascii="Aptos" w:hAnsi="Aptos" w:cs="Calibri"/>
        </w:rPr>
        <w:t xml:space="preserve"> for the Teacher Slam Call</w:t>
      </w:r>
      <w:r w:rsidRPr="002130BB">
        <w:rPr>
          <w:rFonts w:ascii="Aptos" w:hAnsi="Aptos" w:cs="Calibri"/>
          <w:b/>
          <w:bCs/>
        </w:rPr>
        <w:t>:</w:t>
      </w:r>
    </w:p>
    <w:p w14:paraId="234DB5D4" w14:textId="150892E3" w:rsidR="00313B44" w:rsidRPr="002130BB" w:rsidRDefault="00313B44" w:rsidP="00313B44">
      <w:pPr>
        <w:spacing w:after="120"/>
        <w:rPr>
          <w:rFonts w:ascii="Aptos" w:hAnsi="Aptos" w:cs="Calibri"/>
          <w:bCs/>
        </w:rPr>
      </w:pPr>
      <w:r w:rsidRPr="002130BB">
        <w:rPr>
          <w:rFonts w:ascii="Aptos" w:hAnsi="Aptos" w:cs="Calibri"/>
          <w:bCs/>
        </w:rPr>
        <w:t>To be considered for the 202</w:t>
      </w:r>
      <w:r w:rsidR="0079607D">
        <w:rPr>
          <w:rFonts w:ascii="Aptos" w:hAnsi="Aptos" w:cs="Calibri"/>
          <w:bCs/>
        </w:rPr>
        <w:t>5</w:t>
      </w:r>
      <w:r w:rsidRPr="002130BB">
        <w:rPr>
          <w:rFonts w:ascii="Aptos" w:hAnsi="Aptos" w:cs="Calibri"/>
          <w:bCs/>
        </w:rPr>
        <w:t xml:space="preserve"> Program, all participants of each submission must consent to and comply with the following CEC</w:t>
      </w:r>
      <w:r w:rsidR="004F148D" w:rsidRPr="002130BB">
        <w:rPr>
          <w:rFonts w:ascii="Aptos" w:hAnsi="Aptos" w:cs="Calibri"/>
          <w:bCs/>
        </w:rPr>
        <w:t xml:space="preserve"> Teacher Slam </w:t>
      </w:r>
      <w:r w:rsidRPr="002130BB">
        <w:rPr>
          <w:rFonts w:ascii="Aptos" w:hAnsi="Aptos" w:cs="Calibri"/>
          <w:bCs/>
        </w:rPr>
        <w:t>Guidelines:</w:t>
      </w:r>
    </w:p>
    <w:p w14:paraId="17304829" w14:textId="0D7F50DF" w:rsidR="00313B44" w:rsidRPr="002130BB" w:rsidRDefault="006F5C68" w:rsidP="00751070">
      <w:pPr>
        <w:pStyle w:val="ListParagraph"/>
        <w:numPr>
          <w:ilvl w:val="0"/>
          <w:numId w:val="46"/>
        </w:numPr>
        <w:spacing w:after="120"/>
        <w:rPr>
          <w:rFonts w:ascii="Aptos" w:hAnsi="Aptos" w:cs="Calibri"/>
          <w:b/>
          <w:bCs/>
        </w:rPr>
      </w:pPr>
      <w:r w:rsidRPr="002130BB">
        <w:rPr>
          <w:rFonts w:ascii="Aptos" w:hAnsi="Aptos" w:cs="Calibri"/>
          <w:i/>
          <w:iCs/>
        </w:rPr>
        <w:t>Teacher Slam</w:t>
      </w:r>
      <w:r w:rsidRPr="002130BB">
        <w:rPr>
          <w:rFonts w:ascii="Aptos" w:hAnsi="Aptos" w:cs="Calibri"/>
        </w:rPr>
        <w:t xml:space="preserve">: </w:t>
      </w:r>
      <w:r w:rsidR="00D505B6" w:rsidRPr="002130BB">
        <w:rPr>
          <w:rFonts w:ascii="Aptos" w:hAnsi="Aptos" w:cs="Calibri"/>
        </w:rPr>
        <w:t xml:space="preserve">The intent of the Teacher Slam is to allow an opportunity for teachers to share their effective strategies with others. It is a fast-paced, dynamic session, with up to 7 speakers. Each presenter has 8 minutes to cover 8 slides on a single topic. Attendees will gain practical ideas for immediate </w:t>
      </w:r>
      <w:r w:rsidR="00645677" w:rsidRPr="002130BB">
        <w:rPr>
          <w:rFonts w:ascii="Aptos" w:hAnsi="Aptos" w:cs="Calibri"/>
        </w:rPr>
        <w:t>use</w:t>
      </w:r>
      <w:r w:rsidRPr="002130BB">
        <w:rPr>
          <w:rFonts w:ascii="Aptos" w:hAnsi="Aptos" w:cs="Calibri"/>
        </w:rPr>
        <w:t>.</w:t>
      </w:r>
    </w:p>
    <w:p w14:paraId="66E88052" w14:textId="6635425A" w:rsidR="00027ABD" w:rsidRPr="002130BB" w:rsidRDefault="00027ABD" w:rsidP="00751070">
      <w:pPr>
        <w:pStyle w:val="ListParagraph"/>
        <w:numPr>
          <w:ilvl w:val="0"/>
          <w:numId w:val="46"/>
        </w:numPr>
        <w:spacing w:after="120"/>
        <w:rPr>
          <w:rFonts w:ascii="Aptos" w:hAnsi="Aptos" w:cs="Calibri"/>
          <w:b/>
          <w:bCs/>
        </w:rPr>
      </w:pPr>
      <w:r w:rsidRPr="002130BB">
        <w:rPr>
          <w:rFonts w:ascii="Aptos" w:hAnsi="Aptos" w:cs="Calibri"/>
        </w:rPr>
        <w:t>All Teacher Slam session submissions will be reviewed by Program Chairs and grouped by topic to fill each one-hour session.</w:t>
      </w:r>
    </w:p>
    <w:p w14:paraId="04E02328" w14:textId="05878286" w:rsidR="00027ABD" w:rsidRPr="002130BB" w:rsidRDefault="00027ABD" w:rsidP="00751070">
      <w:pPr>
        <w:pStyle w:val="ListParagraph"/>
        <w:numPr>
          <w:ilvl w:val="0"/>
          <w:numId w:val="46"/>
        </w:numPr>
        <w:spacing w:after="120"/>
        <w:rPr>
          <w:rFonts w:ascii="Aptos" w:hAnsi="Aptos" w:cs="Calibri"/>
          <w:b/>
          <w:bCs/>
        </w:rPr>
      </w:pPr>
      <w:r w:rsidRPr="002130BB">
        <w:rPr>
          <w:rFonts w:ascii="Aptos" w:eastAsia="Calibri" w:hAnsi="Aptos" w:cs="Calibri"/>
        </w:rPr>
        <w:t xml:space="preserve">A presenter may submit two (2) submissions in this Teacher Slam Call. A presenter may only present on up to four (4) sessions, including those that have been previously accepted during the Spring Call. </w:t>
      </w:r>
    </w:p>
    <w:p w14:paraId="3AC12F45" w14:textId="25BDAFDB" w:rsidR="00027ABD" w:rsidRPr="002130BB" w:rsidRDefault="003A1D1B" w:rsidP="00751070">
      <w:pPr>
        <w:pStyle w:val="ListParagraph"/>
        <w:numPr>
          <w:ilvl w:val="0"/>
          <w:numId w:val="46"/>
        </w:numPr>
        <w:spacing w:after="120"/>
        <w:rPr>
          <w:rFonts w:ascii="Aptos" w:hAnsi="Aptos" w:cs="Calibri"/>
          <w:b/>
          <w:bCs/>
        </w:rPr>
      </w:pPr>
      <w:r w:rsidRPr="002130BB">
        <w:rPr>
          <w:rFonts w:ascii="Aptos" w:hAnsi="Aptos" w:cs="Calibri"/>
        </w:rPr>
        <w:t>A presenter does not have to be a CEC member to present but must be a current practitioner working with individuals 0-21.</w:t>
      </w:r>
    </w:p>
    <w:p w14:paraId="5E77859C" w14:textId="59397A3B" w:rsidR="003A1D1B" w:rsidRPr="002130BB" w:rsidRDefault="003A1D1B" w:rsidP="00AE3FE6">
      <w:pPr>
        <w:pStyle w:val="ListParagraph"/>
        <w:numPr>
          <w:ilvl w:val="0"/>
          <w:numId w:val="46"/>
        </w:numPr>
        <w:spacing w:after="120"/>
        <w:rPr>
          <w:rFonts w:ascii="Aptos" w:hAnsi="Aptos" w:cs="Calibri"/>
          <w:b/>
          <w:bCs/>
        </w:rPr>
      </w:pPr>
      <w:r w:rsidRPr="002130BB">
        <w:rPr>
          <w:rFonts w:ascii="Aptos" w:hAnsi="Aptos" w:cs="Calibri"/>
          <w:u w:val="single"/>
        </w:rPr>
        <w:t>All presenters must pay registration to present</w:t>
      </w:r>
      <w:r w:rsidRPr="002130BB">
        <w:rPr>
          <w:rFonts w:ascii="Aptos" w:hAnsi="Aptos" w:cs="Calibri"/>
        </w:rPr>
        <w:t>. Any presenters accepted through this Call must register by December 11, 202</w:t>
      </w:r>
      <w:r w:rsidR="00543113">
        <w:rPr>
          <w:rFonts w:ascii="Aptos" w:hAnsi="Aptos" w:cs="Calibri"/>
        </w:rPr>
        <w:t>4</w:t>
      </w:r>
      <w:r w:rsidRPr="002130BB">
        <w:rPr>
          <w:rFonts w:ascii="Aptos" w:hAnsi="Aptos" w:cs="Calibri"/>
        </w:rPr>
        <w:t>, to remain on the program.</w:t>
      </w:r>
    </w:p>
    <w:p w14:paraId="48347698" w14:textId="77777777" w:rsidR="000A53D1" w:rsidRPr="002130BB" w:rsidRDefault="000A53D1" w:rsidP="00033C4D">
      <w:pPr>
        <w:pStyle w:val="Heading4"/>
        <w:ind w:left="0"/>
        <w:rPr>
          <w:rFonts w:ascii="Aptos" w:hAnsi="Aptos" w:cs="Calibri"/>
          <w:kern w:val="2"/>
          <w:sz w:val="22"/>
          <w:szCs w:val="22"/>
        </w:rPr>
      </w:pPr>
    </w:p>
    <w:p w14:paraId="49BA0B0E" w14:textId="77777777" w:rsidR="009345CB" w:rsidRPr="002130BB" w:rsidRDefault="009345CB" w:rsidP="00033C4D">
      <w:pPr>
        <w:pStyle w:val="Heading4"/>
        <w:ind w:left="0"/>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8B4B02" w:rsidRPr="002130BB" w14:paraId="2BBBAAFA" w14:textId="77777777" w:rsidTr="00497ACE">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6ED32F58" w14:textId="77777777" w:rsidR="008B4B02" w:rsidRPr="002130BB" w:rsidRDefault="008B4B02" w:rsidP="00497ACE">
            <w:pPr>
              <w:pStyle w:val="BodyText"/>
              <w:spacing w:line="240" w:lineRule="exact"/>
              <w:ind w:right="198"/>
              <w:jc w:val="center"/>
              <w:rPr>
                <w:rFonts w:ascii="Aptos" w:hAnsi="Aptos" w:cs="Calibri"/>
                <w:b/>
                <w:bCs/>
                <w:kern w:val="2"/>
                <w:sz w:val="22"/>
                <w:szCs w:val="22"/>
              </w:rPr>
            </w:pPr>
          </w:p>
          <w:p w14:paraId="36CC3A7B" w14:textId="35540317" w:rsidR="008B4B02" w:rsidRPr="0003397F" w:rsidRDefault="008B4B02" w:rsidP="00497ACE">
            <w:pPr>
              <w:pStyle w:val="Heading4"/>
              <w:ind w:left="0"/>
              <w:jc w:val="center"/>
              <w:rPr>
                <w:rFonts w:ascii="Aptos" w:hAnsi="Aptos"/>
                <w:sz w:val="22"/>
                <w:szCs w:val="22"/>
              </w:rPr>
            </w:pPr>
            <w:r w:rsidRPr="0003397F">
              <w:rPr>
                <w:rFonts w:ascii="Aptos" w:hAnsi="Aptos" w:cs="Calibri"/>
                <w:kern w:val="2"/>
                <w:sz w:val="22"/>
                <w:szCs w:val="22"/>
              </w:rPr>
              <w:t xml:space="preserve">Submit your </w:t>
            </w:r>
            <w:r w:rsidR="007E608E" w:rsidRPr="0003397F">
              <w:rPr>
                <w:rFonts w:ascii="Aptos" w:hAnsi="Aptos" w:cs="Calibri"/>
                <w:kern w:val="2"/>
                <w:sz w:val="22"/>
                <w:szCs w:val="22"/>
              </w:rPr>
              <w:t>Teacher Slam</w:t>
            </w:r>
            <w:r w:rsidRPr="0003397F">
              <w:rPr>
                <w:rFonts w:ascii="Aptos" w:hAnsi="Aptos" w:cs="Calibri"/>
                <w:kern w:val="2"/>
                <w:sz w:val="22"/>
                <w:szCs w:val="22"/>
              </w:rPr>
              <w:t xml:space="preserve"> proposal here: </w:t>
            </w:r>
            <w:hyperlink r:id="rId12" w:history="1">
              <w:r w:rsidR="0003397F" w:rsidRPr="0003397F">
                <w:rPr>
                  <w:rStyle w:val="Hyperlink"/>
                  <w:rFonts w:ascii="Aptos" w:hAnsi="Aptos"/>
                  <w:sz w:val="22"/>
                  <w:szCs w:val="22"/>
                </w:rPr>
                <w:t>https://councilforexceptionalchildren.submittable.com/submit/306707/cec-2025-teacher-slam-call-for-proposals</w:t>
              </w:r>
            </w:hyperlink>
            <w:r w:rsidR="0003397F" w:rsidRPr="0003397F">
              <w:rPr>
                <w:rFonts w:ascii="Aptos" w:hAnsi="Aptos"/>
                <w:sz w:val="22"/>
                <w:szCs w:val="22"/>
              </w:rPr>
              <w:t xml:space="preserve"> </w:t>
            </w:r>
          </w:p>
          <w:p w14:paraId="53EC4FBB" w14:textId="77777777" w:rsidR="008B4B02" w:rsidRPr="002130BB" w:rsidRDefault="008B4B02" w:rsidP="00A302B6">
            <w:pPr>
              <w:pStyle w:val="BodyText"/>
              <w:spacing w:line="240" w:lineRule="exact"/>
              <w:ind w:right="198"/>
              <w:rPr>
                <w:rFonts w:ascii="Aptos" w:hAnsi="Aptos" w:cs="Calibri"/>
                <w:b/>
                <w:bCs/>
                <w:kern w:val="2"/>
                <w:sz w:val="22"/>
                <w:szCs w:val="22"/>
              </w:rPr>
            </w:pPr>
          </w:p>
        </w:tc>
      </w:tr>
    </w:tbl>
    <w:p w14:paraId="2F920C93" w14:textId="77777777" w:rsidR="008B4B02" w:rsidRPr="002130BB" w:rsidRDefault="008B4B02" w:rsidP="00033C4D">
      <w:pPr>
        <w:pStyle w:val="Heading4"/>
        <w:ind w:left="0"/>
        <w:rPr>
          <w:rFonts w:ascii="Aptos" w:hAnsi="Aptos" w:cs="Calibri"/>
          <w:kern w:val="2"/>
          <w:sz w:val="22"/>
          <w:szCs w:val="22"/>
        </w:rPr>
      </w:pPr>
    </w:p>
    <w:p w14:paraId="7B8AC9D1" w14:textId="77777777" w:rsidR="00033C4D" w:rsidRPr="002130BB" w:rsidRDefault="00033C4D" w:rsidP="000A53D1">
      <w:pPr>
        <w:pStyle w:val="Heading4"/>
        <w:ind w:left="0"/>
        <w:jc w:val="both"/>
        <w:rPr>
          <w:rFonts w:ascii="Aptos" w:hAnsi="Aptos" w:cs="Calibri"/>
          <w:kern w:val="2"/>
          <w:sz w:val="22"/>
          <w:szCs w:val="22"/>
        </w:rPr>
      </w:pPr>
    </w:p>
    <w:p w14:paraId="4D64F3A7" w14:textId="672194F5" w:rsidR="000A53D1" w:rsidRPr="002130BB" w:rsidRDefault="000A53D1" w:rsidP="000A53D1">
      <w:pPr>
        <w:pStyle w:val="Heading4"/>
        <w:ind w:left="0"/>
        <w:jc w:val="both"/>
        <w:rPr>
          <w:rFonts w:ascii="Aptos" w:hAnsi="Aptos" w:cs="Calibri"/>
          <w:b w:val="0"/>
          <w:kern w:val="2"/>
          <w:sz w:val="22"/>
          <w:szCs w:val="22"/>
        </w:rPr>
      </w:pPr>
      <w:r w:rsidRPr="002130BB">
        <w:rPr>
          <w:rFonts w:ascii="Aptos" w:hAnsi="Aptos" w:cs="Calibri"/>
          <w:kern w:val="2"/>
          <w:sz w:val="22"/>
          <w:szCs w:val="22"/>
        </w:rPr>
        <w:t>I</w:t>
      </w:r>
      <w:r w:rsidR="008B4B02" w:rsidRPr="002130BB">
        <w:rPr>
          <w:rFonts w:ascii="Aptos" w:hAnsi="Aptos" w:cs="Calibri"/>
          <w:kern w:val="2"/>
          <w:sz w:val="22"/>
          <w:szCs w:val="22"/>
        </w:rPr>
        <w:t>mportant Notes:</w:t>
      </w:r>
    </w:p>
    <w:p w14:paraId="34E42A81" w14:textId="66F3D0E1" w:rsidR="000A53D1" w:rsidRPr="002130BB" w:rsidRDefault="000A53D1" w:rsidP="000A53D1">
      <w:pPr>
        <w:pStyle w:val="BodyText"/>
        <w:jc w:val="both"/>
        <w:rPr>
          <w:rFonts w:ascii="Aptos" w:hAnsi="Aptos" w:cs="Calibri"/>
          <w:kern w:val="2"/>
          <w:sz w:val="22"/>
          <w:szCs w:val="22"/>
        </w:rPr>
      </w:pPr>
      <w:r w:rsidRPr="002130BB">
        <w:rPr>
          <w:rFonts w:ascii="Aptos" w:hAnsi="Aptos" w:cs="Calibri"/>
          <w:kern w:val="2"/>
          <w:sz w:val="22"/>
          <w:szCs w:val="22"/>
        </w:rPr>
        <w:t xml:space="preserve">Please be sure to review all the information and instructions regarding proposal submission </w:t>
      </w:r>
      <w:r w:rsidR="0000565C" w:rsidRPr="002130BB">
        <w:rPr>
          <w:rFonts w:ascii="Aptos" w:hAnsi="Aptos" w:cs="Calibri"/>
          <w:kern w:val="2"/>
          <w:sz w:val="22"/>
          <w:szCs w:val="22"/>
        </w:rPr>
        <w:t>before</w:t>
      </w:r>
      <w:r w:rsidRPr="002130BB">
        <w:rPr>
          <w:rFonts w:ascii="Aptos" w:hAnsi="Aptos" w:cs="Calibri"/>
          <w:kern w:val="2"/>
          <w:sz w:val="22"/>
          <w:szCs w:val="22"/>
        </w:rPr>
        <w:t xml:space="preserve"> completing the online proposal form. It is helpful to develop your proposal description and review it carefully </w:t>
      </w:r>
      <w:r w:rsidR="0000565C" w:rsidRPr="002130BB">
        <w:rPr>
          <w:rFonts w:ascii="Aptos" w:hAnsi="Aptos" w:cs="Calibri"/>
          <w:kern w:val="2"/>
          <w:sz w:val="22"/>
          <w:szCs w:val="22"/>
        </w:rPr>
        <w:t>before</w:t>
      </w:r>
      <w:r w:rsidRPr="002130BB">
        <w:rPr>
          <w:rFonts w:ascii="Aptos" w:hAnsi="Aptos" w:cs="Calibri"/>
          <w:kern w:val="2"/>
          <w:sz w:val="22"/>
          <w:szCs w:val="22"/>
        </w:rPr>
        <w:t xml:space="preserve"> beginning the online form.</w:t>
      </w:r>
    </w:p>
    <w:p w14:paraId="6E22198E" w14:textId="77777777" w:rsidR="00F44D55" w:rsidRPr="002130BB" w:rsidRDefault="00F44D55" w:rsidP="0090116D">
      <w:pPr>
        <w:pStyle w:val="BodyText"/>
        <w:jc w:val="both"/>
        <w:rPr>
          <w:rFonts w:ascii="Aptos" w:hAnsi="Aptos" w:cs="Calibri"/>
          <w:kern w:val="2"/>
          <w:sz w:val="22"/>
          <w:szCs w:val="22"/>
        </w:rPr>
      </w:pPr>
    </w:p>
    <w:p w14:paraId="4D16E754" w14:textId="3F34C118" w:rsidR="004E5CD9" w:rsidRPr="002130BB" w:rsidRDefault="004E5CD9" w:rsidP="004E5CD9">
      <w:pPr>
        <w:rPr>
          <w:rFonts w:ascii="Aptos" w:hAnsi="Aptos" w:cs="Calibri"/>
        </w:rPr>
      </w:pPr>
      <w:r w:rsidRPr="002130BB">
        <w:rPr>
          <w:rFonts w:ascii="Aptos" w:hAnsi="Aptos" w:cs="Calibri"/>
          <w:kern w:val="2"/>
        </w:rPr>
        <w:t xml:space="preserve">Proposals that promote commercially available products, services, or programs will not be accepted. The venue for commercially available products is an Exhibitor Showcase Session. Please visit </w:t>
      </w:r>
      <w:bookmarkStart w:id="0" w:name="_Int_XdSGC9HH"/>
      <w:r w:rsidRPr="002130BB">
        <w:rPr>
          <w:rFonts w:ascii="Aptos" w:hAnsi="Aptos" w:cs="Calibri"/>
          <w:kern w:val="2"/>
        </w:rPr>
        <w:t>our</w:t>
      </w:r>
      <w:bookmarkEnd w:id="0"/>
      <w:r w:rsidRPr="002130BB">
        <w:rPr>
          <w:rFonts w:ascii="Aptos" w:hAnsi="Aptos" w:cs="Calibri"/>
          <w:kern w:val="2"/>
        </w:rPr>
        <w:t xml:space="preserve"> </w:t>
      </w:r>
      <w:hyperlink r:id="rId13" w:history="1">
        <w:r w:rsidR="00A01F21" w:rsidRPr="002130BB">
          <w:rPr>
            <w:rStyle w:val="Hyperlink"/>
            <w:rFonts w:ascii="Aptos" w:hAnsi="Aptos" w:cs="Calibri"/>
            <w:kern w:val="2"/>
          </w:rPr>
          <w:t>Exhibitors &amp; Sponsors page</w:t>
        </w:r>
      </w:hyperlink>
      <w:r w:rsidR="00A01F21" w:rsidRPr="002130BB">
        <w:rPr>
          <w:rFonts w:ascii="Aptos" w:hAnsi="Aptos" w:cs="Calibri"/>
          <w:kern w:val="2"/>
        </w:rPr>
        <w:t xml:space="preserve"> </w:t>
      </w:r>
      <w:r w:rsidRPr="002130BB">
        <w:rPr>
          <w:rFonts w:ascii="Aptos" w:hAnsi="Aptos" w:cs="Calibri"/>
          <w:kern w:val="2"/>
        </w:rPr>
        <w:t>for information on exhibitor showcase sessions.</w:t>
      </w:r>
    </w:p>
    <w:p w14:paraId="02B551EB" w14:textId="77777777" w:rsidR="004E5CD9" w:rsidRPr="002130BB" w:rsidRDefault="004E5CD9" w:rsidP="004E5CD9">
      <w:pPr>
        <w:rPr>
          <w:rFonts w:ascii="Aptos" w:hAnsi="Aptos" w:cs="Calibri"/>
          <w:b/>
          <w:bCs/>
        </w:rPr>
      </w:pPr>
      <w:r w:rsidRPr="002130BB">
        <w:rPr>
          <w:rFonts w:ascii="Aptos" w:hAnsi="Aptos" w:cs="Calibri"/>
          <w:b/>
          <w:bCs/>
        </w:rPr>
        <w:br w:type="page"/>
      </w:r>
    </w:p>
    <w:p w14:paraId="52A471D2" w14:textId="09AF72EA" w:rsidR="005B3B1F" w:rsidRPr="002130BB" w:rsidRDefault="005B3B1F" w:rsidP="005B3B1F">
      <w:pPr>
        <w:rPr>
          <w:rFonts w:ascii="Aptos" w:hAnsi="Aptos" w:cs="Calibri"/>
          <w:b/>
          <w:bCs/>
        </w:rPr>
      </w:pPr>
    </w:p>
    <w:p w14:paraId="27C3914A" w14:textId="3E5BF8CB" w:rsidR="006459FE" w:rsidRPr="002130BB" w:rsidRDefault="00E56B0F" w:rsidP="3A2F97DB">
      <w:pPr>
        <w:jc w:val="center"/>
        <w:rPr>
          <w:rFonts w:ascii="Aptos" w:hAnsi="Aptos" w:cstheme="minorBidi"/>
          <w:b/>
          <w:bCs/>
        </w:rPr>
      </w:pPr>
      <w:r w:rsidRPr="002130BB">
        <w:rPr>
          <w:rFonts w:ascii="Aptos" w:hAnsi="Aptos" w:cstheme="minorBidi"/>
          <w:b/>
          <w:bCs/>
        </w:rPr>
        <w:t xml:space="preserve">Information Needed for </w:t>
      </w:r>
      <w:r w:rsidR="042DAD23" w:rsidRPr="002130BB">
        <w:rPr>
          <w:rFonts w:ascii="Aptos" w:hAnsi="Aptos" w:cstheme="minorBidi"/>
          <w:b/>
          <w:bCs/>
          <w:u w:val="single"/>
        </w:rPr>
        <w:t xml:space="preserve">Teacher Slam </w:t>
      </w:r>
      <w:r w:rsidR="004E5CD9" w:rsidRPr="002130BB">
        <w:rPr>
          <w:rFonts w:ascii="Aptos" w:hAnsi="Aptos" w:cstheme="minorBidi"/>
          <w:b/>
          <w:bCs/>
          <w:u w:val="single"/>
        </w:rPr>
        <w:t>Presentation</w:t>
      </w:r>
      <w:r w:rsidRPr="002130BB">
        <w:rPr>
          <w:rFonts w:ascii="Aptos" w:hAnsi="Aptos" w:cstheme="minorBidi"/>
          <w:b/>
          <w:bCs/>
        </w:rPr>
        <w:t xml:space="preserve"> Submission</w:t>
      </w:r>
      <w:r w:rsidR="004E5CD9" w:rsidRPr="002130BB">
        <w:rPr>
          <w:rFonts w:ascii="Aptos" w:hAnsi="Aptos" w:cstheme="minorBidi"/>
          <w:b/>
          <w:bCs/>
        </w:rPr>
        <w:t>s</w:t>
      </w:r>
    </w:p>
    <w:p w14:paraId="5207B600" w14:textId="3584497F" w:rsidR="0072358E" w:rsidRPr="002130BB" w:rsidRDefault="0072358E">
      <w:pPr>
        <w:rPr>
          <w:rFonts w:ascii="Aptos" w:hAnsi="Aptos" w:cs="Calibri"/>
        </w:rPr>
      </w:pPr>
    </w:p>
    <w:p w14:paraId="2F045166" w14:textId="285D65E2" w:rsidR="006D5ECB" w:rsidRPr="002130BB" w:rsidRDefault="00573359">
      <w:pPr>
        <w:rPr>
          <w:rFonts w:ascii="Aptos" w:hAnsi="Aptos" w:cs="Calibri"/>
          <w:kern w:val="2"/>
        </w:rPr>
      </w:pPr>
      <w:r w:rsidRPr="002130BB">
        <w:rPr>
          <w:rFonts w:ascii="Aptos" w:hAnsi="Aptos" w:cs="Calibri"/>
          <w:kern w:val="2"/>
        </w:rPr>
        <w:t xml:space="preserve">Use this form to gather </w:t>
      </w:r>
      <w:r w:rsidR="005411AA" w:rsidRPr="002130BB">
        <w:rPr>
          <w:rFonts w:ascii="Aptos" w:hAnsi="Aptos" w:cs="Calibri"/>
          <w:kern w:val="2"/>
        </w:rPr>
        <w:t>all</w:t>
      </w:r>
      <w:r w:rsidRPr="002130BB">
        <w:rPr>
          <w:rFonts w:ascii="Aptos" w:hAnsi="Aptos" w:cs="Calibri"/>
          <w:kern w:val="2"/>
        </w:rPr>
        <w:t xml:space="preserve"> the necessary information for submitting a </w:t>
      </w:r>
      <w:r w:rsidR="6A34C1A4" w:rsidRPr="002130BB">
        <w:rPr>
          <w:rFonts w:ascii="Aptos" w:hAnsi="Aptos" w:cs="Calibri"/>
          <w:kern w:val="2"/>
        </w:rPr>
        <w:t xml:space="preserve">Teacher Slam </w:t>
      </w:r>
      <w:r w:rsidR="004E5CD9" w:rsidRPr="002130BB">
        <w:rPr>
          <w:rFonts w:ascii="Aptos" w:hAnsi="Aptos" w:cs="Calibri"/>
          <w:kern w:val="2"/>
        </w:rPr>
        <w:t xml:space="preserve">Presentation </w:t>
      </w:r>
      <w:r w:rsidR="007476F1" w:rsidRPr="002130BB">
        <w:rPr>
          <w:rFonts w:ascii="Aptos" w:hAnsi="Aptos" w:cs="Calibri"/>
          <w:kern w:val="2"/>
        </w:rPr>
        <w:t>s</w:t>
      </w:r>
      <w:r w:rsidRPr="002130BB">
        <w:rPr>
          <w:rFonts w:ascii="Aptos" w:hAnsi="Aptos" w:cs="Calibri"/>
          <w:kern w:val="2"/>
        </w:rPr>
        <w:t xml:space="preserve">ubmission for consideration for the </w:t>
      </w:r>
      <w:r w:rsidR="00624387" w:rsidRPr="002130BB">
        <w:rPr>
          <w:rFonts w:ascii="Aptos" w:hAnsi="Aptos" w:cs="Calibri"/>
          <w:kern w:val="2"/>
        </w:rPr>
        <w:t>CEC 2024</w:t>
      </w:r>
      <w:r w:rsidRPr="002130BB">
        <w:rPr>
          <w:rFonts w:ascii="Aptos" w:hAnsi="Aptos" w:cs="Calibri"/>
          <w:kern w:val="2"/>
        </w:rPr>
        <w:t xml:space="preserve"> Convention</w:t>
      </w:r>
      <w:r w:rsidR="00624387" w:rsidRPr="002130BB">
        <w:rPr>
          <w:rFonts w:ascii="Aptos" w:hAnsi="Aptos" w:cs="Calibri"/>
          <w:kern w:val="2"/>
        </w:rPr>
        <w:t xml:space="preserve"> and Expo</w:t>
      </w:r>
      <w:r w:rsidRPr="002130BB">
        <w:rPr>
          <w:rFonts w:ascii="Aptos" w:hAnsi="Aptos" w:cs="Calibri"/>
          <w:kern w:val="2"/>
        </w:rPr>
        <w:t xml:space="preserve">. We recommend collecting the </w:t>
      </w:r>
      <w:r w:rsidR="0000565C" w:rsidRPr="002130BB">
        <w:rPr>
          <w:rFonts w:ascii="Aptos" w:hAnsi="Aptos" w:cs="Calibri"/>
          <w:kern w:val="2"/>
        </w:rPr>
        <w:t>information below</w:t>
      </w:r>
      <w:r w:rsidRPr="002130BB">
        <w:rPr>
          <w:rFonts w:ascii="Aptos" w:hAnsi="Aptos" w:cs="Calibri"/>
          <w:kern w:val="2"/>
        </w:rPr>
        <w:t xml:space="preserve"> before the submission portal opens to avoid delays in completing your submission. Submissions will be accepted </w:t>
      </w:r>
      <w:r w:rsidR="00761361" w:rsidRPr="002130BB">
        <w:rPr>
          <w:rFonts w:ascii="Aptos" w:hAnsi="Aptos" w:cs="Calibri"/>
          <w:kern w:val="2"/>
        </w:rPr>
        <w:t xml:space="preserve">through </w:t>
      </w:r>
      <w:r w:rsidR="00381550" w:rsidRPr="002130BB">
        <w:rPr>
          <w:rFonts w:ascii="Aptos" w:hAnsi="Aptos" w:cs="Calibri"/>
          <w:kern w:val="2"/>
          <w:u w:val="single"/>
        </w:rPr>
        <w:t>October</w:t>
      </w:r>
      <w:r w:rsidR="00204015" w:rsidRPr="002130BB">
        <w:rPr>
          <w:rFonts w:ascii="Aptos" w:hAnsi="Aptos" w:cs="Calibri"/>
          <w:kern w:val="2"/>
          <w:u w:val="single"/>
        </w:rPr>
        <w:t xml:space="preserve"> </w:t>
      </w:r>
      <w:r w:rsidR="00381550" w:rsidRPr="002130BB">
        <w:rPr>
          <w:rFonts w:ascii="Aptos" w:hAnsi="Aptos" w:cs="Calibri"/>
          <w:kern w:val="2"/>
          <w:u w:val="single"/>
        </w:rPr>
        <w:t>1</w:t>
      </w:r>
      <w:r w:rsidR="00543113">
        <w:rPr>
          <w:rFonts w:ascii="Aptos" w:hAnsi="Aptos" w:cs="Calibri"/>
          <w:kern w:val="2"/>
          <w:u w:val="single"/>
        </w:rPr>
        <w:t>6</w:t>
      </w:r>
      <w:r w:rsidR="00204015" w:rsidRPr="002130BB">
        <w:rPr>
          <w:rFonts w:ascii="Aptos" w:hAnsi="Aptos" w:cs="Calibri"/>
          <w:kern w:val="2"/>
          <w:u w:val="single"/>
        </w:rPr>
        <w:t xml:space="preserve">, </w:t>
      </w:r>
      <w:r w:rsidR="00A16A4B" w:rsidRPr="002130BB">
        <w:rPr>
          <w:rFonts w:ascii="Aptos" w:hAnsi="Aptos" w:cs="Calibri"/>
          <w:kern w:val="2"/>
          <w:u w:val="single"/>
        </w:rPr>
        <w:t>202</w:t>
      </w:r>
      <w:r w:rsidR="00A16A4B">
        <w:rPr>
          <w:rFonts w:ascii="Aptos" w:hAnsi="Aptos" w:cs="Calibri"/>
          <w:kern w:val="2"/>
          <w:u w:val="single"/>
        </w:rPr>
        <w:t>4,</w:t>
      </w:r>
      <w:r w:rsidR="6A3F9798" w:rsidRPr="002130BB">
        <w:rPr>
          <w:rFonts w:ascii="Aptos" w:hAnsi="Aptos" w:cs="Calibri"/>
          <w:kern w:val="2"/>
          <w:u w:val="single"/>
        </w:rPr>
        <w:t xml:space="preserve"> </w:t>
      </w:r>
      <w:r w:rsidR="00A16A4B">
        <w:rPr>
          <w:rFonts w:ascii="Aptos" w:hAnsi="Aptos" w:cs="Calibri"/>
          <w:kern w:val="2"/>
          <w:u w:val="single"/>
        </w:rPr>
        <w:t>by</w:t>
      </w:r>
      <w:r w:rsidR="0069787F" w:rsidRPr="002130BB">
        <w:rPr>
          <w:rFonts w:ascii="Aptos" w:hAnsi="Aptos" w:cs="Calibri"/>
          <w:kern w:val="2"/>
          <w:u w:val="single"/>
        </w:rPr>
        <w:t xml:space="preserve"> </w:t>
      </w:r>
      <w:r w:rsidR="6A3F9798" w:rsidRPr="002130BB">
        <w:rPr>
          <w:rFonts w:ascii="Aptos" w:hAnsi="Aptos" w:cs="Calibri"/>
          <w:kern w:val="2"/>
          <w:u w:val="single"/>
        </w:rPr>
        <w:t>5:00</w:t>
      </w:r>
      <w:r w:rsidR="00A16A4B">
        <w:rPr>
          <w:rFonts w:ascii="Aptos" w:hAnsi="Aptos" w:cs="Calibri"/>
          <w:kern w:val="2"/>
          <w:u w:val="single"/>
        </w:rPr>
        <w:t>pm</w:t>
      </w:r>
      <w:r w:rsidR="6A3F9798" w:rsidRPr="002130BB">
        <w:rPr>
          <w:rFonts w:ascii="Aptos" w:hAnsi="Aptos" w:cs="Calibri"/>
          <w:kern w:val="2"/>
          <w:u w:val="single"/>
        </w:rPr>
        <w:t xml:space="preserve"> EST</w:t>
      </w:r>
      <w:r w:rsidR="00955ACE" w:rsidRPr="002130BB">
        <w:rPr>
          <w:rFonts w:ascii="Aptos" w:hAnsi="Aptos" w:cs="Calibri"/>
          <w:kern w:val="2"/>
          <w:u w:val="single"/>
        </w:rPr>
        <w:t>.</w:t>
      </w:r>
      <w:r w:rsidR="00490D37" w:rsidRPr="002130BB">
        <w:rPr>
          <w:rFonts w:ascii="Aptos" w:hAnsi="Aptos" w:cs="Calibri"/>
          <w:kern w:val="2"/>
        </w:rPr>
        <w:t xml:space="preserve"> </w:t>
      </w:r>
    </w:p>
    <w:p w14:paraId="279ED8A7" w14:textId="77777777" w:rsidR="006D5ECB" w:rsidRPr="002130BB" w:rsidRDefault="006D5ECB">
      <w:pPr>
        <w:rPr>
          <w:rFonts w:ascii="Aptos" w:hAnsi="Aptos" w:cs="Calibri"/>
        </w:rPr>
      </w:pPr>
    </w:p>
    <w:tbl>
      <w:tblPr>
        <w:tblStyle w:val="TableGrid"/>
        <w:tblW w:w="10525" w:type="dxa"/>
        <w:tblLook w:val="04A0" w:firstRow="1" w:lastRow="0" w:firstColumn="1" w:lastColumn="0" w:noHBand="0" w:noVBand="1"/>
      </w:tblPr>
      <w:tblGrid>
        <w:gridCol w:w="895"/>
        <w:gridCol w:w="5220"/>
        <w:gridCol w:w="4410"/>
      </w:tblGrid>
      <w:tr w:rsidR="009A580E" w:rsidRPr="002130BB" w14:paraId="6E20514E" w14:textId="77777777" w:rsidTr="3A2F97DB">
        <w:tc>
          <w:tcPr>
            <w:tcW w:w="895" w:type="dxa"/>
          </w:tcPr>
          <w:p w14:paraId="454AF93A" w14:textId="77777777" w:rsidR="009A580E" w:rsidRPr="002130BB" w:rsidRDefault="009A580E" w:rsidP="00856ACD">
            <w:pPr>
              <w:pStyle w:val="ListParagraph"/>
              <w:numPr>
                <w:ilvl w:val="0"/>
                <w:numId w:val="4"/>
              </w:numPr>
              <w:rPr>
                <w:rFonts w:ascii="Aptos" w:hAnsi="Aptos" w:cs="Calibri"/>
              </w:rPr>
            </w:pPr>
          </w:p>
        </w:tc>
        <w:tc>
          <w:tcPr>
            <w:tcW w:w="5220" w:type="dxa"/>
          </w:tcPr>
          <w:p w14:paraId="7C1B52D3" w14:textId="6CD0E5E4" w:rsidR="00C6077A" w:rsidRPr="002130BB" w:rsidRDefault="009E6706" w:rsidP="00F61272">
            <w:pPr>
              <w:rPr>
                <w:rFonts w:ascii="Aptos" w:hAnsi="Aptos" w:cs="Calibri"/>
                <w:kern w:val="2"/>
              </w:rPr>
            </w:pPr>
            <w:r w:rsidRPr="002130BB">
              <w:rPr>
                <w:rFonts w:ascii="Aptos" w:hAnsi="Aptos" w:cs="Calibri"/>
                <w:kern w:val="2"/>
              </w:rPr>
              <w:t>Lead presenter’s</w:t>
            </w:r>
            <w:r w:rsidR="009A580E" w:rsidRPr="002130BB">
              <w:rPr>
                <w:rFonts w:ascii="Aptos" w:hAnsi="Aptos" w:cs="Calibri"/>
                <w:kern w:val="2"/>
              </w:rPr>
              <w:t xml:space="preserve"> </w:t>
            </w:r>
            <w:r w:rsidRPr="002130BB">
              <w:rPr>
                <w:rFonts w:ascii="Aptos" w:hAnsi="Aptos" w:cs="Calibri"/>
                <w:kern w:val="2"/>
              </w:rPr>
              <w:t>n</w:t>
            </w:r>
            <w:r w:rsidR="009A580E" w:rsidRPr="002130BB">
              <w:rPr>
                <w:rFonts w:ascii="Aptos" w:hAnsi="Aptos" w:cs="Calibri"/>
                <w:kern w:val="2"/>
              </w:rPr>
              <w:t xml:space="preserve">ame (First &amp; </w:t>
            </w:r>
            <w:proofErr w:type="gramStart"/>
            <w:r w:rsidR="009A580E" w:rsidRPr="002130BB">
              <w:rPr>
                <w:rFonts w:ascii="Aptos" w:hAnsi="Aptos" w:cs="Calibri"/>
                <w:kern w:val="2"/>
              </w:rPr>
              <w:t>Last)</w:t>
            </w:r>
            <w:r w:rsidR="00C743FF" w:rsidRPr="002130BB">
              <w:rPr>
                <w:rFonts w:ascii="Aptos" w:hAnsi="Aptos" w:cs="Calibri"/>
                <w:kern w:val="2"/>
              </w:rPr>
              <w:t>*</w:t>
            </w:r>
            <w:proofErr w:type="gramEnd"/>
          </w:p>
          <w:p w14:paraId="6847F3EB" w14:textId="0A3648A1" w:rsidR="009A580E" w:rsidRPr="002130BB" w:rsidRDefault="00C6077A" w:rsidP="00F61272">
            <w:pPr>
              <w:rPr>
                <w:rFonts w:ascii="Aptos" w:hAnsi="Aptos" w:cs="Calibri"/>
                <w:kern w:val="2"/>
              </w:rPr>
            </w:pPr>
            <w:r w:rsidRPr="002130BB">
              <w:rPr>
                <w:rFonts w:ascii="Aptos" w:hAnsi="Aptos" w:cs="Calibri"/>
                <w:i/>
                <w:iCs/>
                <w:kern w:val="2"/>
              </w:rPr>
              <w:t xml:space="preserve">If your proposal is accepted, you will be able to </w:t>
            </w:r>
            <w:r w:rsidR="00C33DCD" w:rsidRPr="002130BB">
              <w:rPr>
                <w:rFonts w:ascii="Aptos" w:hAnsi="Aptos" w:cs="Calibri"/>
                <w:i/>
                <w:iCs/>
                <w:kern w:val="2"/>
              </w:rPr>
              <w:t>add</w:t>
            </w:r>
            <w:r w:rsidRPr="002130BB">
              <w:rPr>
                <w:rFonts w:ascii="Aptos" w:hAnsi="Aptos" w:cs="Calibri"/>
                <w:i/>
                <w:iCs/>
                <w:kern w:val="2"/>
              </w:rPr>
              <w:t xml:space="preserve"> a short bio and upload a headshot to the program platform before the convention.</w:t>
            </w:r>
          </w:p>
        </w:tc>
        <w:tc>
          <w:tcPr>
            <w:tcW w:w="4410" w:type="dxa"/>
          </w:tcPr>
          <w:p w14:paraId="2B657403" w14:textId="77777777" w:rsidR="009A580E" w:rsidRPr="002130BB" w:rsidRDefault="009A580E" w:rsidP="00F61272">
            <w:pPr>
              <w:spacing w:before="1"/>
              <w:ind w:right="124"/>
              <w:rPr>
                <w:rFonts w:ascii="Aptos" w:hAnsi="Aptos" w:cs="Calibri"/>
              </w:rPr>
            </w:pPr>
          </w:p>
        </w:tc>
      </w:tr>
      <w:tr w:rsidR="00295F3A" w:rsidRPr="002130BB" w14:paraId="5C59CF6F" w14:textId="77777777" w:rsidTr="3A2F97DB">
        <w:tc>
          <w:tcPr>
            <w:tcW w:w="895" w:type="dxa"/>
          </w:tcPr>
          <w:p w14:paraId="418EA565" w14:textId="77777777" w:rsidR="00295F3A" w:rsidRPr="002130BB" w:rsidRDefault="00295F3A" w:rsidP="00856ACD">
            <w:pPr>
              <w:pStyle w:val="ListParagraph"/>
              <w:numPr>
                <w:ilvl w:val="0"/>
                <w:numId w:val="4"/>
              </w:numPr>
              <w:rPr>
                <w:rFonts w:ascii="Aptos" w:hAnsi="Aptos" w:cs="Calibri"/>
              </w:rPr>
            </w:pPr>
          </w:p>
        </w:tc>
        <w:tc>
          <w:tcPr>
            <w:tcW w:w="5220" w:type="dxa"/>
          </w:tcPr>
          <w:p w14:paraId="186BE8E3" w14:textId="2510481A" w:rsidR="00AF62C9" w:rsidRPr="002130BB" w:rsidRDefault="00295F3A" w:rsidP="00F61272">
            <w:pPr>
              <w:rPr>
                <w:rFonts w:ascii="Aptos" w:hAnsi="Aptos" w:cs="Calibri"/>
                <w:kern w:val="2"/>
              </w:rPr>
            </w:pPr>
            <w:r w:rsidRPr="002130BB">
              <w:rPr>
                <w:rFonts w:ascii="Aptos" w:hAnsi="Aptos" w:cs="Calibri"/>
                <w:kern w:val="2"/>
              </w:rPr>
              <w:t>Lead presenter’s email</w:t>
            </w:r>
            <w:r w:rsidR="00AF62C9" w:rsidRPr="002130BB">
              <w:rPr>
                <w:rFonts w:ascii="Aptos" w:hAnsi="Aptos" w:cs="Calibri"/>
                <w:kern w:val="2"/>
              </w:rPr>
              <w:t xml:space="preserve"> </w:t>
            </w:r>
            <w:r w:rsidR="00C743FF" w:rsidRPr="002130BB">
              <w:rPr>
                <w:rFonts w:ascii="Aptos" w:hAnsi="Aptos" w:cs="Calibri"/>
                <w:kern w:val="2"/>
              </w:rPr>
              <w:t>*</w:t>
            </w:r>
          </w:p>
        </w:tc>
        <w:tc>
          <w:tcPr>
            <w:tcW w:w="4410" w:type="dxa"/>
          </w:tcPr>
          <w:p w14:paraId="7ED21418" w14:textId="77777777" w:rsidR="00295F3A" w:rsidRPr="002130BB" w:rsidRDefault="00295F3A" w:rsidP="00F61272">
            <w:pPr>
              <w:spacing w:before="1"/>
              <w:ind w:right="124"/>
              <w:rPr>
                <w:rFonts w:ascii="Aptos" w:hAnsi="Aptos" w:cs="Calibri"/>
              </w:rPr>
            </w:pPr>
          </w:p>
        </w:tc>
      </w:tr>
      <w:tr w:rsidR="00156FC8" w:rsidRPr="002130BB" w14:paraId="713BCA5C" w14:textId="77777777" w:rsidTr="3A2F97DB">
        <w:tc>
          <w:tcPr>
            <w:tcW w:w="895" w:type="dxa"/>
          </w:tcPr>
          <w:p w14:paraId="5EA1A7C1" w14:textId="77777777" w:rsidR="00156FC8" w:rsidRPr="002130BB" w:rsidRDefault="00156FC8" w:rsidP="00856ACD">
            <w:pPr>
              <w:pStyle w:val="ListParagraph"/>
              <w:numPr>
                <w:ilvl w:val="0"/>
                <w:numId w:val="4"/>
              </w:numPr>
              <w:rPr>
                <w:rFonts w:ascii="Aptos" w:hAnsi="Aptos" w:cs="Calibri"/>
              </w:rPr>
            </w:pPr>
          </w:p>
        </w:tc>
        <w:tc>
          <w:tcPr>
            <w:tcW w:w="5220" w:type="dxa"/>
          </w:tcPr>
          <w:p w14:paraId="7AAD8182" w14:textId="1E3F0EC8" w:rsidR="00156FC8" w:rsidRPr="002130BB" w:rsidRDefault="72024E3A" w:rsidP="00F61272">
            <w:pPr>
              <w:rPr>
                <w:rFonts w:ascii="Aptos" w:hAnsi="Aptos" w:cs="Calibri"/>
                <w:kern w:val="2"/>
              </w:rPr>
            </w:pPr>
            <w:r w:rsidRPr="002130BB">
              <w:rPr>
                <w:rFonts w:ascii="Aptos" w:hAnsi="Aptos" w:cs="Calibri"/>
                <w:kern w:val="2"/>
              </w:rPr>
              <w:t>Lead presenter’s organization*</w:t>
            </w:r>
            <w:r w:rsidR="00156FC8" w:rsidRPr="002130BB">
              <w:rPr>
                <w:rFonts w:ascii="Aptos" w:hAnsi="Aptos" w:cs="Calibri"/>
                <w:kern w:val="2"/>
              </w:rPr>
              <w:br/>
            </w:r>
            <w:r w:rsidR="6A056F33" w:rsidRPr="002130BB">
              <w:rPr>
                <w:rFonts w:ascii="Aptos" w:hAnsi="Aptos" w:cs="Calibri"/>
                <w:i/>
                <w:iCs/>
                <w:kern w:val="2"/>
              </w:rPr>
              <w:t>Please list organization</w:t>
            </w:r>
            <w:r w:rsidR="4F1B8CFA" w:rsidRPr="002130BB">
              <w:rPr>
                <w:rFonts w:ascii="Aptos" w:hAnsi="Aptos" w:cs="Calibri"/>
                <w:i/>
                <w:iCs/>
                <w:kern w:val="2"/>
              </w:rPr>
              <w:t>, city and state</w:t>
            </w:r>
            <w:r w:rsidR="6A056F33" w:rsidRPr="002130BB">
              <w:rPr>
                <w:rFonts w:ascii="Aptos" w:hAnsi="Aptos" w:cs="Calibri"/>
                <w:i/>
                <w:iCs/>
                <w:kern w:val="2"/>
              </w:rPr>
              <w:t xml:space="preserve"> (</w:t>
            </w:r>
            <w:r w:rsidR="4470F957" w:rsidRPr="002130BB">
              <w:rPr>
                <w:rFonts w:ascii="Aptos" w:hAnsi="Aptos" w:cs="Calibri"/>
                <w:i/>
                <w:iCs/>
                <w:kern w:val="2"/>
              </w:rPr>
              <w:t>ABC Middle School</w:t>
            </w:r>
            <w:r w:rsidR="44D01B4A" w:rsidRPr="002130BB">
              <w:rPr>
                <w:rFonts w:ascii="Aptos" w:hAnsi="Aptos" w:cs="Calibri"/>
                <w:i/>
                <w:iCs/>
                <w:kern w:val="2"/>
              </w:rPr>
              <w:t>, Arlington, VA</w:t>
            </w:r>
            <w:r w:rsidR="6A056F33" w:rsidRPr="002130BB">
              <w:rPr>
                <w:rFonts w:ascii="Aptos" w:hAnsi="Aptos" w:cs="Calibri"/>
                <w:i/>
                <w:iCs/>
                <w:kern w:val="2"/>
              </w:rPr>
              <w:t>)</w:t>
            </w:r>
          </w:p>
        </w:tc>
        <w:tc>
          <w:tcPr>
            <w:tcW w:w="4410" w:type="dxa"/>
          </w:tcPr>
          <w:p w14:paraId="6D4E55BB" w14:textId="77777777" w:rsidR="00156FC8" w:rsidRPr="002130BB" w:rsidRDefault="00156FC8" w:rsidP="00F61272">
            <w:pPr>
              <w:spacing w:before="1"/>
              <w:ind w:right="124"/>
              <w:rPr>
                <w:rFonts w:ascii="Aptos" w:hAnsi="Aptos" w:cs="Calibri"/>
              </w:rPr>
            </w:pPr>
          </w:p>
        </w:tc>
      </w:tr>
      <w:tr w:rsidR="007E7E36" w:rsidRPr="002130BB" w14:paraId="32E81737" w14:textId="77777777" w:rsidTr="3A2F97DB">
        <w:tc>
          <w:tcPr>
            <w:tcW w:w="895" w:type="dxa"/>
          </w:tcPr>
          <w:p w14:paraId="392DAB2F" w14:textId="77777777" w:rsidR="007E7E36" w:rsidRPr="002130BB" w:rsidRDefault="007E7E36" w:rsidP="007E7E36">
            <w:pPr>
              <w:pStyle w:val="ListParagraph"/>
              <w:numPr>
                <w:ilvl w:val="0"/>
                <w:numId w:val="4"/>
              </w:numPr>
              <w:rPr>
                <w:rFonts w:ascii="Aptos" w:hAnsi="Aptos" w:cs="Calibri"/>
              </w:rPr>
            </w:pPr>
          </w:p>
        </w:tc>
        <w:tc>
          <w:tcPr>
            <w:tcW w:w="5220" w:type="dxa"/>
          </w:tcPr>
          <w:p w14:paraId="280CEA24" w14:textId="70FCC86E" w:rsidR="007E7E36" w:rsidRPr="002130BB" w:rsidRDefault="007E7E36" w:rsidP="007E7E36">
            <w:pPr>
              <w:rPr>
                <w:rFonts w:ascii="Aptos" w:hAnsi="Aptos" w:cs="Calibri"/>
                <w:kern w:val="2"/>
              </w:rPr>
            </w:pPr>
            <w:r w:rsidRPr="002130BB">
              <w:rPr>
                <w:rFonts w:ascii="Aptos" w:hAnsi="Aptos" w:cs="Calibri"/>
                <w:kern w:val="2"/>
              </w:rPr>
              <w:t>Title</w:t>
            </w:r>
            <w:r w:rsidRPr="002130BB">
              <w:rPr>
                <w:rFonts w:ascii="Aptos" w:hAnsi="Aptos" w:cs="Calibri"/>
                <w:spacing w:val="-12"/>
                <w:kern w:val="2"/>
              </w:rPr>
              <w:t xml:space="preserve"> </w:t>
            </w:r>
            <w:r w:rsidRPr="002130BB">
              <w:rPr>
                <w:rFonts w:ascii="Aptos" w:hAnsi="Aptos" w:cs="Calibri"/>
                <w:kern w:val="2"/>
              </w:rPr>
              <w:t>of</w:t>
            </w:r>
            <w:r w:rsidRPr="002130BB">
              <w:rPr>
                <w:rFonts w:ascii="Aptos" w:hAnsi="Aptos" w:cs="Calibri"/>
                <w:spacing w:val="-13"/>
                <w:kern w:val="2"/>
              </w:rPr>
              <w:t xml:space="preserve"> </w:t>
            </w:r>
            <w:r w:rsidRPr="002130BB">
              <w:rPr>
                <w:rFonts w:ascii="Aptos" w:hAnsi="Aptos" w:cs="Calibri"/>
                <w:kern w:val="2"/>
              </w:rPr>
              <w:t xml:space="preserve">Presentation* </w:t>
            </w:r>
            <w:r w:rsidRPr="002130BB">
              <w:rPr>
                <w:rFonts w:ascii="Aptos" w:hAnsi="Aptos" w:cs="Calibri"/>
                <w:i/>
                <w:iCs/>
                <w:kern w:val="2"/>
              </w:rPr>
              <w:t>(limit</w:t>
            </w:r>
            <w:r w:rsidRPr="002130BB">
              <w:rPr>
                <w:rFonts w:ascii="Aptos" w:hAnsi="Aptos" w:cs="Calibri"/>
                <w:i/>
                <w:iCs/>
                <w:spacing w:val="-8"/>
                <w:kern w:val="2"/>
              </w:rPr>
              <w:t xml:space="preserve"> </w:t>
            </w:r>
            <w:r w:rsidRPr="002130BB">
              <w:rPr>
                <w:rFonts w:ascii="Aptos" w:hAnsi="Aptos" w:cs="Calibri"/>
                <w:i/>
                <w:iCs/>
                <w:kern w:val="2"/>
              </w:rPr>
              <w:t>to</w:t>
            </w:r>
            <w:r w:rsidRPr="002130BB">
              <w:rPr>
                <w:rFonts w:ascii="Aptos" w:hAnsi="Aptos" w:cs="Calibri"/>
                <w:i/>
                <w:iCs/>
                <w:spacing w:val="-12"/>
                <w:kern w:val="2"/>
              </w:rPr>
              <w:t xml:space="preserve"> </w:t>
            </w:r>
            <w:r w:rsidRPr="002130BB">
              <w:rPr>
                <w:rFonts w:ascii="Aptos" w:hAnsi="Aptos" w:cs="Calibri"/>
                <w:i/>
                <w:iCs/>
                <w:kern w:val="2"/>
              </w:rPr>
              <w:t>10</w:t>
            </w:r>
            <w:r w:rsidRPr="002130BB">
              <w:rPr>
                <w:rFonts w:ascii="Aptos" w:hAnsi="Aptos" w:cs="Calibri"/>
                <w:i/>
                <w:iCs/>
                <w:spacing w:val="-6"/>
                <w:kern w:val="2"/>
              </w:rPr>
              <w:t xml:space="preserve"> </w:t>
            </w:r>
            <w:r w:rsidRPr="002130BB">
              <w:rPr>
                <w:rFonts w:ascii="Aptos" w:hAnsi="Aptos" w:cs="Calibri"/>
                <w:i/>
                <w:iCs/>
                <w:kern w:val="2"/>
              </w:rPr>
              <w:t>words)</w:t>
            </w:r>
          </w:p>
        </w:tc>
        <w:tc>
          <w:tcPr>
            <w:tcW w:w="4410" w:type="dxa"/>
          </w:tcPr>
          <w:p w14:paraId="127F262C" w14:textId="77777777" w:rsidR="007E7E36" w:rsidRPr="002130BB" w:rsidRDefault="007E7E36" w:rsidP="007E7E36">
            <w:pPr>
              <w:rPr>
                <w:rFonts w:ascii="Aptos" w:hAnsi="Aptos" w:cs="Calibri"/>
              </w:rPr>
            </w:pPr>
          </w:p>
        </w:tc>
      </w:tr>
      <w:tr w:rsidR="007E7E36" w:rsidRPr="002130BB" w14:paraId="6FC48967" w14:textId="77777777" w:rsidTr="3A2F97DB">
        <w:tc>
          <w:tcPr>
            <w:tcW w:w="895" w:type="dxa"/>
          </w:tcPr>
          <w:p w14:paraId="30ADC27F" w14:textId="77777777" w:rsidR="007E7E36" w:rsidRPr="002130BB" w:rsidRDefault="007E7E36" w:rsidP="007E7E36">
            <w:pPr>
              <w:pStyle w:val="ListParagraph"/>
              <w:numPr>
                <w:ilvl w:val="0"/>
                <w:numId w:val="4"/>
              </w:numPr>
              <w:rPr>
                <w:rFonts w:ascii="Aptos" w:hAnsi="Aptos" w:cs="Calibri"/>
              </w:rPr>
            </w:pPr>
          </w:p>
        </w:tc>
        <w:tc>
          <w:tcPr>
            <w:tcW w:w="5220" w:type="dxa"/>
          </w:tcPr>
          <w:p w14:paraId="7A65734E" w14:textId="503BD3E2" w:rsidR="007E7E36" w:rsidRPr="002130BB" w:rsidRDefault="007E7E36" w:rsidP="007E7E36">
            <w:pPr>
              <w:rPr>
                <w:rFonts w:ascii="Aptos" w:hAnsi="Aptos" w:cs="Calibri"/>
                <w:i/>
                <w:iCs/>
                <w:kern w:val="2"/>
              </w:rPr>
            </w:pPr>
            <w:r w:rsidRPr="002130BB">
              <w:rPr>
                <w:rFonts w:ascii="Aptos" w:hAnsi="Aptos" w:cs="Calibri"/>
                <w:kern w:val="2"/>
              </w:rPr>
              <w:t xml:space="preserve">Presentation </w:t>
            </w:r>
            <w:r w:rsidR="007D5EF3" w:rsidRPr="002130BB">
              <w:rPr>
                <w:rFonts w:ascii="Aptos" w:hAnsi="Aptos" w:cs="Calibri"/>
                <w:kern w:val="2"/>
              </w:rPr>
              <w:t>Abstract</w:t>
            </w:r>
            <w:r w:rsidRPr="002130BB">
              <w:rPr>
                <w:rFonts w:ascii="Aptos" w:hAnsi="Aptos" w:cs="Calibri"/>
                <w:kern w:val="2"/>
              </w:rPr>
              <w:t>*</w:t>
            </w:r>
            <w:r w:rsidRPr="002130BB">
              <w:rPr>
                <w:rFonts w:ascii="Aptos" w:hAnsi="Aptos" w:cs="Calibri"/>
                <w:i/>
                <w:iCs/>
                <w:kern w:val="2"/>
              </w:rPr>
              <w:t xml:space="preserve"> (Limit to </w:t>
            </w:r>
            <w:r w:rsidR="00116C13" w:rsidRPr="002130BB">
              <w:rPr>
                <w:rFonts w:ascii="Aptos" w:hAnsi="Aptos" w:cs="Calibri"/>
                <w:i/>
                <w:iCs/>
                <w:kern w:val="2"/>
              </w:rPr>
              <w:t>300</w:t>
            </w:r>
            <w:r w:rsidRPr="002130BB">
              <w:rPr>
                <w:rFonts w:ascii="Aptos" w:hAnsi="Aptos" w:cs="Calibri"/>
                <w:i/>
                <w:iCs/>
                <w:kern w:val="2"/>
              </w:rPr>
              <w:t xml:space="preserve"> words)</w:t>
            </w:r>
          </w:p>
          <w:p w14:paraId="606719D0" w14:textId="205751FA" w:rsidR="00780DDB" w:rsidRPr="002130BB" w:rsidRDefault="00780DDB" w:rsidP="007E7E36">
            <w:pPr>
              <w:rPr>
                <w:rFonts w:ascii="Aptos" w:hAnsi="Aptos" w:cs="Calibri"/>
                <w:i/>
                <w:iCs/>
                <w:kern w:val="2"/>
              </w:rPr>
            </w:pPr>
            <w:r w:rsidRPr="002130BB">
              <w:rPr>
                <w:rFonts w:ascii="Aptos" w:hAnsi="Aptos" w:cs="Calibri"/>
                <w:i/>
                <w:iCs/>
                <w:kern w:val="2"/>
              </w:rPr>
              <w:t>Within this description, please include:</w:t>
            </w:r>
          </w:p>
          <w:p w14:paraId="1A2F15D7" w14:textId="77777777" w:rsidR="005501C6" w:rsidRPr="002130BB" w:rsidRDefault="005501C6" w:rsidP="005501C6">
            <w:pPr>
              <w:pStyle w:val="ListParagraph"/>
              <w:numPr>
                <w:ilvl w:val="0"/>
                <w:numId w:val="24"/>
              </w:numPr>
              <w:rPr>
                <w:rFonts w:ascii="Aptos" w:hAnsi="Aptos" w:cs="Calibri"/>
                <w:kern w:val="2"/>
              </w:rPr>
            </w:pPr>
            <w:r w:rsidRPr="002130BB">
              <w:rPr>
                <w:rFonts w:ascii="Aptos" w:hAnsi="Aptos" w:cs="Calibri"/>
                <w:kern w:val="2"/>
              </w:rPr>
              <w:t>A brief description of the selected teaching topic.</w:t>
            </w:r>
          </w:p>
          <w:p w14:paraId="150B4ECB" w14:textId="1322FE13" w:rsidR="007E7E36" w:rsidRPr="002130BB" w:rsidRDefault="005501C6" w:rsidP="005501C6">
            <w:pPr>
              <w:numPr>
                <w:ilvl w:val="0"/>
                <w:numId w:val="24"/>
              </w:numPr>
              <w:rPr>
                <w:rFonts w:ascii="Aptos" w:hAnsi="Aptos" w:cs="Calibri"/>
                <w:i/>
                <w:iCs/>
                <w:kern w:val="2"/>
              </w:rPr>
            </w:pPr>
            <w:r w:rsidRPr="002130BB">
              <w:rPr>
                <w:rFonts w:ascii="Aptos" w:hAnsi="Aptos" w:cs="Calibri"/>
                <w:kern w:val="2"/>
              </w:rPr>
              <w:t>The rationale and relevance of your proposed session to educators and their students.</w:t>
            </w:r>
          </w:p>
        </w:tc>
        <w:tc>
          <w:tcPr>
            <w:tcW w:w="4410" w:type="dxa"/>
          </w:tcPr>
          <w:p w14:paraId="6DDA6E40" w14:textId="77777777" w:rsidR="007E7E36" w:rsidRPr="002130BB" w:rsidRDefault="007E7E36" w:rsidP="007E7E36">
            <w:pPr>
              <w:spacing w:before="1"/>
              <w:ind w:right="124"/>
              <w:rPr>
                <w:rFonts w:ascii="Aptos" w:hAnsi="Aptos" w:cs="Calibri"/>
              </w:rPr>
            </w:pPr>
          </w:p>
        </w:tc>
      </w:tr>
      <w:tr w:rsidR="007E7E36" w:rsidRPr="002130BB" w14:paraId="66AB44F9" w14:textId="77777777" w:rsidTr="3A2F97DB">
        <w:tc>
          <w:tcPr>
            <w:tcW w:w="895" w:type="dxa"/>
          </w:tcPr>
          <w:p w14:paraId="73A1359D" w14:textId="77777777" w:rsidR="007E7E36" w:rsidRPr="002130BB" w:rsidRDefault="007E7E36" w:rsidP="007E7E36">
            <w:pPr>
              <w:pStyle w:val="ListParagraph"/>
              <w:numPr>
                <w:ilvl w:val="0"/>
                <w:numId w:val="4"/>
              </w:numPr>
              <w:rPr>
                <w:rFonts w:ascii="Aptos" w:hAnsi="Aptos" w:cs="Calibri"/>
              </w:rPr>
            </w:pPr>
          </w:p>
        </w:tc>
        <w:tc>
          <w:tcPr>
            <w:tcW w:w="5220" w:type="dxa"/>
          </w:tcPr>
          <w:p w14:paraId="0A92B582" w14:textId="6C4ED12B" w:rsidR="007E7E36" w:rsidRPr="002130BB" w:rsidRDefault="005B2011" w:rsidP="005B2011">
            <w:pPr>
              <w:rPr>
                <w:rFonts w:ascii="Aptos" w:hAnsi="Aptos" w:cs="Calibri"/>
                <w:kern w:val="2"/>
              </w:rPr>
            </w:pPr>
            <w:r w:rsidRPr="002130BB">
              <w:rPr>
                <w:rFonts w:ascii="Aptos" w:hAnsi="Aptos" w:cs="Calibri"/>
                <w:kern w:val="2"/>
              </w:rPr>
              <w:t>Evidence</w:t>
            </w:r>
            <w:r w:rsidR="007E7E36" w:rsidRPr="002130BB">
              <w:rPr>
                <w:rFonts w:ascii="Aptos" w:hAnsi="Aptos" w:cs="Calibri"/>
                <w:kern w:val="2"/>
              </w:rPr>
              <w:t xml:space="preserve"> of the Effectiveness of the Practice or Content* </w:t>
            </w:r>
            <w:r w:rsidR="009934E6" w:rsidRPr="002130BB">
              <w:rPr>
                <w:rFonts w:ascii="Aptos" w:hAnsi="Aptos" w:cs="Calibri"/>
                <w:i/>
                <w:iCs/>
                <w:kern w:val="2"/>
              </w:rPr>
              <w:t>(limit</w:t>
            </w:r>
            <w:r w:rsidR="009934E6" w:rsidRPr="002130BB">
              <w:rPr>
                <w:rFonts w:ascii="Aptos" w:hAnsi="Aptos" w:cs="Calibri"/>
                <w:i/>
                <w:iCs/>
                <w:spacing w:val="-8"/>
                <w:kern w:val="2"/>
              </w:rPr>
              <w:t xml:space="preserve"> </w:t>
            </w:r>
            <w:r w:rsidR="009934E6" w:rsidRPr="002130BB">
              <w:rPr>
                <w:rFonts w:ascii="Aptos" w:hAnsi="Aptos" w:cs="Calibri"/>
                <w:i/>
                <w:iCs/>
                <w:kern w:val="2"/>
              </w:rPr>
              <w:t>to</w:t>
            </w:r>
            <w:r w:rsidR="009934E6" w:rsidRPr="002130BB">
              <w:rPr>
                <w:rFonts w:ascii="Aptos" w:hAnsi="Aptos" w:cs="Calibri"/>
                <w:i/>
                <w:iCs/>
                <w:spacing w:val="-12"/>
                <w:kern w:val="2"/>
              </w:rPr>
              <w:t xml:space="preserve"> 25</w:t>
            </w:r>
            <w:r w:rsidR="009934E6" w:rsidRPr="002130BB">
              <w:rPr>
                <w:rFonts w:ascii="Aptos" w:hAnsi="Aptos" w:cs="Calibri"/>
                <w:i/>
                <w:iCs/>
                <w:kern w:val="2"/>
              </w:rPr>
              <w:t>0</w:t>
            </w:r>
            <w:r w:rsidR="009934E6" w:rsidRPr="002130BB">
              <w:rPr>
                <w:rFonts w:ascii="Aptos" w:hAnsi="Aptos" w:cs="Calibri"/>
                <w:i/>
                <w:iCs/>
                <w:spacing w:val="-6"/>
                <w:kern w:val="2"/>
              </w:rPr>
              <w:t xml:space="preserve"> </w:t>
            </w:r>
            <w:r w:rsidR="009934E6" w:rsidRPr="002130BB">
              <w:rPr>
                <w:rFonts w:ascii="Aptos" w:hAnsi="Aptos" w:cs="Calibri"/>
                <w:i/>
                <w:iCs/>
                <w:kern w:val="2"/>
              </w:rPr>
              <w:t>words)</w:t>
            </w:r>
            <w:r w:rsidRPr="002130BB">
              <w:rPr>
                <w:rFonts w:ascii="Aptos" w:hAnsi="Aptos" w:cs="Calibri"/>
                <w:i/>
                <w:iCs/>
                <w:kern w:val="2"/>
              </w:rPr>
              <w:br/>
              <w:t xml:space="preserve">Describe the literature base, </w:t>
            </w:r>
            <w:r w:rsidR="0000565C" w:rsidRPr="002130BB">
              <w:rPr>
                <w:rFonts w:ascii="Aptos" w:hAnsi="Aptos" w:cs="Calibri"/>
                <w:i/>
                <w:iCs/>
                <w:kern w:val="2"/>
              </w:rPr>
              <w:t xml:space="preserve">the </w:t>
            </w:r>
            <w:r w:rsidRPr="002130BB">
              <w:rPr>
                <w:rFonts w:ascii="Aptos" w:hAnsi="Aptos" w:cs="Calibri"/>
                <w:i/>
                <w:iCs/>
                <w:kern w:val="2"/>
              </w:rPr>
              <w:t>evidence-base</w:t>
            </w:r>
            <w:r w:rsidR="0000565C" w:rsidRPr="002130BB">
              <w:rPr>
                <w:rFonts w:ascii="Aptos" w:hAnsi="Aptos" w:cs="Calibri"/>
                <w:i/>
                <w:iCs/>
                <w:kern w:val="2"/>
              </w:rPr>
              <w:t>,</w:t>
            </w:r>
            <w:r w:rsidRPr="002130BB">
              <w:rPr>
                <w:rFonts w:ascii="Aptos" w:hAnsi="Aptos" w:cs="Calibri"/>
                <w:i/>
                <w:iCs/>
                <w:kern w:val="2"/>
              </w:rPr>
              <w:t xml:space="preserve"> or the informed-practice supporting the </w:t>
            </w:r>
            <w:r w:rsidR="00112C3D" w:rsidRPr="002130BB">
              <w:rPr>
                <w:rFonts w:ascii="Aptos" w:hAnsi="Aptos" w:cs="Calibri"/>
                <w:i/>
                <w:iCs/>
                <w:kern w:val="2"/>
              </w:rPr>
              <w:t>presentation.</w:t>
            </w:r>
          </w:p>
        </w:tc>
        <w:tc>
          <w:tcPr>
            <w:tcW w:w="4410" w:type="dxa"/>
          </w:tcPr>
          <w:p w14:paraId="3949FE3D" w14:textId="1F4E7C29" w:rsidR="007E7E36" w:rsidRPr="002130BB" w:rsidRDefault="007E7E36" w:rsidP="00955ACE">
            <w:pPr>
              <w:spacing w:before="1"/>
              <w:ind w:right="124"/>
              <w:rPr>
                <w:rFonts w:ascii="Aptos" w:hAnsi="Aptos" w:cs="Calibri"/>
              </w:rPr>
            </w:pPr>
          </w:p>
        </w:tc>
      </w:tr>
      <w:tr w:rsidR="007E7E36" w:rsidRPr="002130BB" w14:paraId="54485222" w14:textId="77777777" w:rsidTr="3A2F97DB">
        <w:tc>
          <w:tcPr>
            <w:tcW w:w="895" w:type="dxa"/>
          </w:tcPr>
          <w:p w14:paraId="2173CA6D" w14:textId="77777777" w:rsidR="007E7E36" w:rsidRPr="002130BB" w:rsidRDefault="007E7E36" w:rsidP="007E7E36">
            <w:pPr>
              <w:pStyle w:val="ListParagraph"/>
              <w:numPr>
                <w:ilvl w:val="0"/>
                <w:numId w:val="4"/>
              </w:numPr>
              <w:rPr>
                <w:rFonts w:ascii="Aptos" w:hAnsi="Aptos" w:cs="Calibri"/>
              </w:rPr>
            </w:pPr>
          </w:p>
        </w:tc>
        <w:tc>
          <w:tcPr>
            <w:tcW w:w="5220" w:type="dxa"/>
          </w:tcPr>
          <w:p w14:paraId="35F0AC9E" w14:textId="4DBD7550" w:rsidR="007E7E36" w:rsidRPr="002130BB" w:rsidRDefault="007E7E36" w:rsidP="007E7E36">
            <w:pPr>
              <w:rPr>
                <w:rFonts w:ascii="Aptos" w:hAnsi="Aptos" w:cs="Calibri"/>
                <w:kern w:val="2"/>
              </w:rPr>
            </w:pPr>
            <w:r w:rsidRPr="002130BB">
              <w:rPr>
                <w:rFonts w:ascii="Aptos" w:hAnsi="Aptos" w:cs="Calibri"/>
                <w:kern w:val="2"/>
              </w:rPr>
              <w:t>Participant Outcome*</w:t>
            </w:r>
            <w:r w:rsidR="009934E6" w:rsidRPr="002130BB">
              <w:rPr>
                <w:rFonts w:ascii="Aptos" w:hAnsi="Aptos" w:cs="Calibri"/>
                <w:kern w:val="2"/>
              </w:rPr>
              <w:t xml:space="preserve"> </w:t>
            </w:r>
            <w:r w:rsidR="009934E6" w:rsidRPr="002130BB">
              <w:rPr>
                <w:rFonts w:ascii="Aptos" w:hAnsi="Aptos" w:cs="Calibri"/>
                <w:i/>
                <w:iCs/>
                <w:kern w:val="2"/>
              </w:rPr>
              <w:t>(limit</w:t>
            </w:r>
            <w:r w:rsidR="009934E6" w:rsidRPr="002130BB">
              <w:rPr>
                <w:rFonts w:ascii="Aptos" w:hAnsi="Aptos" w:cs="Calibri"/>
                <w:i/>
                <w:iCs/>
                <w:spacing w:val="-8"/>
                <w:kern w:val="2"/>
              </w:rPr>
              <w:t xml:space="preserve"> </w:t>
            </w:r>
            <w:r w:rsidR="009934E6" w:rsidRPr="002130BB">
              <w:rPr>
                <w:rFonts w:ascii="Aptos" w:hAnsi="Aptos" w:cs="Calibri"/>
                <w:i/>
                <w:iCs/>
                <w:kern w:val="2"/>
              </w:rPr>
              <w:t>to</w:t>
            </w:r>
            <w:r w:rsidR="009934E6" w:rsidRPr="002130BB">
              <w:rPr>
                <w:rFonts w:ascii="Aptos" w:hAnsi="Aptos" w:cs="Calibri"/>
                <w:i/>
                <w:iCs/>
                <w:spacing w:val="-12"/>
                <w:kern w:val="2"/>
              </w:rPr>
              <w:t xml:space="preserve"> </w:t>
            </w:r>
            <w:r w:rsidR="00E97E91" w:rsidRPr="002130BB">
              <w:rPr>
                <w:rFonts w:ascii="Aptos" w:hAnsi="Aptos" w:cs="Calibri"/>
                <w:i/>
                <w:iCs/>
                <w:spacing w:val="-12"/>
                <w:kern w:val="2"/>
              </w:rPr>
              <w:t>25</w:t>
            </w:r>
            <w:r w:rsidR="009934E6" w:rsidRPr="002130BB">
              <w:rPr>
                <w:rFonts w:ascii="Aptos" w:hAnsi="Aptos" w:cs="Calibri"/>
                <w:i/>
                <w:iCs/>
                <w:spacing w:val="-12"/>
                <w:kern w:val="2"/>
              </w:rPr>
              <w:t xml:space="preserve"> words</w:t>
            </w:r>
            <w:r w:rsidR="009934E6" w:rsidRPr="002130BB">
              <w:rPr>
                <w:rFonts w:ascii="Aptos" w:hAnsi="Aptos" w:cs="Calibri"/>
                <w:i/>
                <w:iCs/>
                <w:kern w:val="2"/>
              </w:rPr>
              <w:t>)</w:t>
            </w:r>
          </w:p>
          <w:p w14:paraId="7229732A" w14:textId="61D6C40C" w:rsidR="007E7E36" w:rsidRPr="002130BB" w:rsidRDefault="007E7E36" w:rsidP="007E7E36">
            <w:pPr>
              <w:rPr>
                <w:rFonts w:ascii="Aptos" w:hAnsi="Aptos" w:cs="Calibri"/>
                <w:kern w:val="2"/>
              </w:rPr>
            </w:pPr>
            <w:r w:rsidRPr="002130BB">
              <w:rPr>
                <w:rFonts w:ascii="Aptos" w:hAnsi="Aptos" w:cs="Calibri"/>
                <w:i/>
                <w:iCs/>
                <w:kern w:val="2"/>
              </w:rPr>
              <w:t xml:space="preserve">Provide </w:t>
            </w:r>
            <w:r w:rsidR="00891E5E" w:rsidRPr="002130BB">
              <w:rPr>
                <w:rFonts w:ascii="Aptos" w:hAnsi="Aptos" w:cs="Calibri"/>
                <w:i/>
                <w:iCs/>
                <w:kern w:val="2"/>
              </w:rPr>
              <w:t>ONE (1)</w:t>
            </w:r>
            <w:r w:rsidRPr="002130BB">
              <w:rPr>
                <w:rFonts w:ascii="Aptos" w:hAnsi="Aptos" w:cs="Calibri"/>
                <w:i/>
                <w:iCs/>
                <w:kern w:val="2"/>
              </w:rPr>
              <w:t xml:space="preserve"> participant outcome that</w:t>
            </w:r>
            <w:r w:rsidR="00891E5E" w:rsidRPr="002130BB">
              <w:rPr>
                <w:rFonts w:ascii="Aptos" w:hAnsi="Aptos" w:cs="Calibri"/>
                <w:i/>
                <w:iCs/>
                <w:kern w:val="2"/>
              </w:rPr>
              <w:t xml:space="preserve"> precisely describes the skills, knowledge, and/or behaviors that participants will know or be able to demonstrate.</w:t>
            </w:r>
          </w:p>
        </w:tc>
        <w:tc>
          <w:tcPr>
            <w:tcW w:w="4410" w:type="dxa"/>
          </w:tcPr>
          <w:p w14:paraId="3B33FB9C" w14:textId="4C1AE895" w:rsidR="007E7E36" w:rsidRPr="002130BB" w:rsidRDefault="007E7E36" w:rsidP="007E7E36">
            <w:pPr>
              <w:spacing w:before="1"/>
              <w:ind w:right="124"/>
              <w:rPr>
                <w:rFonts w:ascii="Aptos" w:hAnsi="Aptos" w:cs="Calibri"/>
              </w:rPr>
            </w:pPr>
          </w:p>
        </w:tc>
      </w:tr>
      <w:tr w:rsidR="007E7E36" w:rsidRPr="002130BB" w14:paraId="59E8A22C" w14:textId="77777777" w:rsidTr="3A2F97DB">
        <w:tc>
          <w:tcPr>
            <w:tcW w:w="895" w:type="dxa"/>
          </w:tcPr>
          <w:p w14:paraId="2F2B6F3F" w14:textId="77777777" w:rsidR="007E7E36" w:rsidRPr="002130BB" w:rsidRDefault="007E7E36" w:rsidP="007E7E36">
            <w:pPr>
              <w:pStyle w:val="ListParagraph"/>
              <w:numPr>
                <w:ilvl w:val="0"/>
                <w:numId w:val="4"/>
              </w:numPr>
              <w:rPr>
                <w:rFonts w:ascii="Aptos" w:hAnsi="Aptos" w:cs="Calibri"/>
              </w:rPr>
            </w:pPr>
          </w:p>
        </w:tc>
        <w:tc>
          <w:tcPr>
            <w:tcW w:w="5220" w:type="dxa"/>
          </w:tcPr>
          <w:p w14:paraId="00B4A955" w14:textId="29CAC553" w:rsidR="007E7E36" w:rsidRPr="002130BB" w:rsidRDefault="007E7E36" w:rsidP="007E7E36">
            <w:pPr>
              <w:rPr>
                <w:rFonts w:ascii="Aptos" w:hAnsi="Aptos" w:cs="Calibri"/>
                <w:kern w:val="2"/>
              </w:rPr>
            </w:pPr>
            <w:r w:rsidRPr="002130BB">
              <w:rPr>
                <w:rFonts w:ascii="Aptos" w:hAnsi="Aptos" w:cs="Calibri"/>
                <w:kern w:val="2"/>
              </w:rPr>
              <w:t>Topic Area</w:t>
            </w:r>
            <w:r w:rsidR="00891E5E" w:rsidRPr="002130BB">
              <w:rPr>
                <w:rFonts w:ascii="Aptos" w:hAnsi="Aptos" w:cs="Calibri"/>
                <w:kern w:val="2"/>
              </w:rPr>
              <w:t>*</w:t>
            </w:r>
          </w:p>
          <w:p w14:paraId="30579137" w14:textId="0FD1079B" w:rsidR="007E7E36" w:rsidRPr="002130BB" w:rsidRDefault="6A056F33" w:rsidP="3A2F97DB">
            <w:pPr>
              <w:rPr>
                <w:rFonts w:ascii="Aptos" w:hAnsi="Aptos" w:cs="Calibri"/>
                <w:i/>
                <w:iCs/>
                <w:kern w:val="2"/>
              </w:rPr>
            </w:pPr>
            <w:r w:rsidRPr="002130BB">
              <w:rPr>
                <w:rFonts w:ascii="Aptos" w:hAnsi="Aptos" w:cs="Calibri"/>
                <w:i/>
                <w:iCs/>
                <w:kern w:val="2"/>
              </w:rPr>
              <w:t xml:space="preserve">Selection of the topic area is extremely important to ensure that your </w:t>
            </w:r>
            <w:r w:rsidR="0F3C4D5F" w:rsidRPr="002130BB">
              <w:rPr>
                <w:rFonts w:ascii="Aptos" w:hAnsi="Aptos" w:cs="Calibri"/>
                <w:i/>
                <w:iCs/>
                <w:kern w:val="2"/>
              </w:rPr>
              <w:t>proposal is considered</w:t>
            </w:r>
            <w:r w:rsidRPr="002130BB">
              <w:rPr>
                <w:rFonts w:ascii="Aptos" w:hAnsi="Aptos" w:cs="Calibri"/>
                <w:i/>
                <w:iCs/>
                <w:kern w:val="2"/>
              </w:rPr>
              <w:t xml:space="preserve"> by the </w:t>
            </w:r>
            <w:r w:rsidR="77039AEA" w:rsidRPr="002130BB">
              <w:rPr>
                <w:rFonts w:ascii="Aptos" w:hAnsi="Aptos" w:cs="Calibri"/>
                <w:i/>
                <w:iCs/>
                <w:kern w:val="2"/>
              </w:rPr>
              <w:t>p</w:t>
            </w:r>
            <w:r w:rsidRPr="002130BB">
              <w:rPr>
                <w:rFonts w:ascii="Aptos" w:hAnsi="Aptos" w:cs="Calibri"/>
                <w:i/>
                <w:iCs/>
                <w:kern w:val="2"/>
              </w:rPr>
              <w:t xml:space="preserve">rogram in </w:t>
            </w:r>
            <w:r w:rsidR="00E97E91" w:rsidRPr="002130BB">
              <w:rPr>
                <w:rFonts w:ascii="Aptos" w:hAnsi="Aptos" w:cs="Calibri"/>
                <w:i/>
                <w:iCs/>
                <w:kern w:val="2"/>
              </w:rPr>
              <w:t>compiling accepted presentations into a cohesive Teacher Slam session</w:t>
            </w:r>
            <w:r w:rsidRPr="002130BB">
              <w:rPr>
                <w:rFonts w:ascii="Aptos" w:hAnsi="Aptos" w:cs="Calibri"/>
                <w:i/>
                <w:iCs/>
                <w:kern w:val="2"/>
              </w:rPr>
              <w:t>.</w:t>
            </w:r>
          </w:p>
        </w:tc>
        <w:tc>
          <w:tcPr>
            <w:tcW w:w="4410" w:type="dxa"/>
          </w:tcPr>
          <w:p w14:paraId="6DA07CDD" w14:textId="5DF03EC5" w:rsidR="007E7E36" w:rsidRPr="002130BB" w:rsidRDefault="007E7E36" w:rsidP="007E7E36">
            <w:pPr>
              <w:spacing w:before="1"/>
              <w:ind w:right="124"/>
              <w:rPr>
                <w:rFonts w:ascii="Aptos" w:hAnsi="Aptos" w:cs="Calibri"/>
              </w:rPr>
            </w:pPr>
            <w:r w:rsidRPr="002130BB">
              <w:rPr>
                <w:rFonts w:ascii="Aptos" w:hAnsi="Aptos" w:cs="Calibri"/>
              </w:rPr>
              <w:t>Choose one</w:t>
            </w:r>
            <w:r w:rsidR="00FE26D5" w:rsidRPr="002130BB">
              <w:rPr>
                <w:rFonts w:ascii="Aptos" w:hAnsi="Aptos" w:cs="Calibri"/>
              </w:rPr>
              <w:t>:</w:t>
            </w:r>
          </w:p>
          <w:p w14:paraId="5553307D" w14:textId="2D3ED6F5"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Teaching Tips</w:t>
            </w:r>
          </w:p>
          <w:p w14:paraId="7377FE21" w14:textId="2FB0988C"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 xml:space="preserve">Ideas for </w:t>
            </w:r>
            <w:r w:rsidR="00891E5E" w:rsidRPr="002130BB">
              <w:rPr>
                <w:rFonts w:ascii="Aptos" w:hAnsi="Aptos" w:cs="Calibri"/>
              </w:rPr>
              <w:t>C</w:t>
            </w:r>
            <w:r w:rsidRPr="002130BB">
              <w:rPr>
                <w:rFonts w:ascii="Aptos" w:hAnsi="Aptos" w:cs="Calibri"/>
              </w:rPr>
              <w:t>ollaboration</w:t>
            </w:r>
          </w:p>
          <w:p w14:paraId="5D5D2635" w14:textId="1F9C33D2"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Engagement</w:t>
            </w:r>
            <w:r w:rsidR="003A4542" w:rsidRPr="002130BB">
              <w:rPr>
                <w:rFonts w:ascii="Aptos" w:hAnsi="Aptos" w:cs="Calibri"/>
              </w:rPr>
              <w:t xml:space="preserve">/Classroom Management </w:t>
            </w:r>
            <w:r w:rsidR="00891E5E" w:rsidRPr="002130BB">
              <w:rPr>
                <w:rFonts w:ascii="Aptos" w:hAnsi="Aptos" w:cs="Calibri"/>
              </w:rPr>
              <w:t>S</w:t>
            </w:r>
            <w:r w:rsidRPr="002130BB">
              <w:rPr>
                <w:rFonts w:ascii="Aptos" w:hAnsi="Aptos" w:cs="Calibri"/>
              </w:rPr>
              <w:t>trategies</w:t>
            </w:r>
          </w:p>
          <w:p w14:paraId="7003D5C8" w14:textId="3BD7AF37" w:rsidR="00083DC8" w:rsidRPr="002130BB" w:rsidRDefault="00083DC8" w:rsidP="00FE26D5">
            <w:pPr>
              <w:pStyle w:val="ListParagraph"/>
              <w:numPr>
                <w:ilvl w:val="0"/>
                <w:numId w:val="11"/>
              </w:numPr>
              <w:spacing w:before="1"/>
              <w:ind w:right="124"/>
              <w:rPr>
                <w:rFonts w:ascii="Aptos" w:hAnsi="Aptos" w:cs="Calibri"/>
              </w:rPr>
            </w:pPr>
            <w:r w:rsidRPr="002130BB">
              <w:rPr>
                <w:rFonts w:ascii="Aptos" w:hAnsi="Aptos" w:cs="Calibri"/>
              </w:rPr>
              <w:t>Instructional Strategies</w:t>
            </w:r>
          </w:p>
          <w:p w14:paraId="5E2D4D6B" w14:textId="24D8F53F"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Assessment</w:t>
            </w:r>
          </w:p>
          <w:p w14:paraId="0AFFF424" w14:textId="6BB01B7E"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 xml:space="preserve">Behavioral </w:t>
            </w:r>
            <w:r w:rsidR="00891E5E" w:rsidRPr="002130BB">
              <w:rPr>
                <w:rFonts w:ascii="Aptos" w:hAnsi="Aptos" w:cs="Calibri"/>
              </w:rPr>
              <w:t>I</w:t>
            </w:r>
            <w:r w:rsidRPr="002130BB">
              <w:rPr>
                <w:rFonts w:ascii="Aptos" w:hAnsi="Aptos" w:cs="Calibri"/>
              </w:rPr>
              <w:t>nterventions</w:t>
            </w:r>
            <w:r w:rsidR="00891E5E" w:rsidRPr="002130BB">
              <w:rPr>
                <w:rFonts w:ascii="Aptos" w:hAnsi="Aptos" w:cs="Calibri"/>
              </w:rPr>
              <w:t>/</w:t>
            </w:r>
            <w:r w:rsidR="003A4542" w:rsidRPr="002130BB">
              <w:rPr>
                <w:rFonts w:ascii="Aptos" w:hAnsi="Aptos" w:cs="Calibri"/>
              </w:rPr>
              <w:t>Social-Emotional Learning</w:t>
            </w:r>
          </w:p>
          <w:p w14:paraId="2A6AAFD7" w14:textId="3C17BA7E" w:rsidR="007E7E36"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Technology Tips</w:t>
            </w:r>
          </w:p>
        </w:tc>
      </w:tr>
    </w:tbl>
    <w:p w14:paraId="4E34340E" w14:textId="77777777" w:rsidR="00F11A2A" w:rsidRPr="002130BB" w:rsidRDefault="00F11A2A">
      <w:pPr>
        <w:rPr>
          <w:rFonts w:ascii="Aptos" w:hAnsi="Aptos" w:cs="Calibri"/>
          <w:b/>
          <w:bCs/>
        </w:rPr>
      </w:pPr>
    </w:p>
    <w:p w14:paraId="64A616DF" w14:textId="77777777" w:rsidR="00F11A2A" w:rsidRPr="002130BB" w:rsidRDefault="00F11A2A">
      <w:pPr>
        <w:rPr>
          <w:rFonts w:ascii="Aptos" w:hAnsi="Aptos" w:cs="Calibri"/>
          <w:b/>
          <w:bCs/>
        </w:rPr>
      </w:pPr>
    </w:p>
    <w:p w14:paraId="30FB217F" w14:textId="5883E78C" w:rsidR="006459FE" w:rsidRPr="002130BB" w:rsidRDefault="002310BF">
      <w:pPr>
        <w:rPr>
          <w:rFonts w:ascii="Aptos" w:hAnsi="Aptos" w:cs="Calibri"/>
          <w:b/>
          <w:bCs/>
          <w:u w:val="single"/>
        </w:rPr>
      </w:pPr>
      <w:r w:rsidRPr="002130BB">
        <w:rPr>
          <w:rFonts w:ascii="Aptos" w:hAnsi="Aptos" w:cs="Calibri"/>
          <w:b/>
          <w:bCs/>
          <w:u w:val="single"/>
        </w:rPr>
        <w:t xml:space="preserve">Additional </w:t>
      </w:r>
      <w:r w:rsidR="005223EA" w:rsidRPr="002130BB">
        <w:rPr>
          <w:rFonts w:ascii="Aptos" w:hAnsi="Aptos" w:cs="Calibri"/>
          <w:b/>
          <w:bCs/>
          <w:u w:val="single"/>
        </w:rPr>
        <w:t>I</w:t>
      </w:r>
      <w:r w:rsidRPr="002130BB">
        <w:rPr>
          <w:rFonts w:ascii="Aptos" w:hAnsi="Aptos" w:cs="Calibri"/>
          <w:b/>
          <w:bCs/>
          <w:u w:val="single"/>
        </w:rPr>
        <w:t>nformation</w:t>
      </w:r>
    </w:p>
    <w:p w14:paraId="1015CFB5" w14:textId="77777777" w:rsidR="004B7260" w:rsidRPr="002130BB" w:rsidRDefault="004B7260">
      <w:pPr>
        <w:rPr>
          <w:rFonts w:ascii="Aptos" w:hAnsi="Aptos" w:cs="Calibri"/>
        </w:rPr>
      </w:pPr>
    </w:p>
    <w:p w14:paraId="03AAF75C" w14:textId="77777777" w:rsidR="00790A7A" w:rsidRPr="002130BB" w:rsidRDefault="00790A7A" w:rsidP="00790A7A">
      <w:pPr>
        <w:rPr>
          <w:rFonts w:ascii="Aptos" w:hAnsi="Aptos" w:cs="Calibri"/>
          <w:kern w:val="2"/>
          <w:u w:val="single"/>
        </w:rPr>
      </w:pPr>
      <w:r w:rsidRPr="002130BB">
        <w:rPr>
          <w:rFonts w:ascii="Aptos" w:hAnsi="Aptos" w:cs="Calibri"/>
          <w:kern w:val="2"/>
          <w:u w:val="single"/>
        </w:rPr>
        <w:t>Availability to Present</w:t>
      </w:r>
    </w:p>
    <w:p w14:paraId="3251406A" w14:textId="1CEA83BF" w:rsidR="002310BF" w:rsidRPr="002130BB" w:rsidRDefault="00B73E4B">
      <w:pPr>
        <w:rPr>
          <w:rFonts w:ascii="Aptos" w:hAnsi="Aptos" w:cs="Calibri"/>
        </w:rPr>
      </w:pPr>
      <w:r w:rsidRPr="002130BB">
        <w:rPr>
          <w:rFonts w:ascii="Aptos" w:hAnsi="Aptos" w:cs="Calibri"/>
        </w:rPr>
        <w:t xml:space="preserve">CEC reserves the right to assign the day and time that accepted proposals will be scheduled. The date and time of your presentation will be described in your notification email sent </w:t>
      </w:r>
      <w:r w:rsidR="00410A2E" w:rsidRPr="002130BB">
        <w:rPr>
          <w:rFonts w:ascii="Aptos" w:hAnsi="Aptos" w:cs="Calibri"/>
        </w:rPr>
        <w:t>in November.</w:t>
      </w:r>
    </w:p>
    <w:p w14:paraId="33732413" w14:textId="77777777" w:rsidR="00C7429F" w:rsidRPr="002130BB" w:rsidRDefault="00C7429F">
      <w:pPr>
        <w:rPr>
          <w:rFonts w:ascii="Aptos" w:hAnsi="Aptos" w:cs="Calibri"/>
        </w:rPr>
      </w:pPr>
    </w:p>
    <w:p w14:paraId="2C4923EB" w14:textId="74B11320" w:rsidR="00F55BE8" w:rsidRPr="002130BB" w:rsidRDefault="008B0C6A" w:rsidP="00751BD7">
      <w:pPr>
        <w:pStyle w:val="ListParagraph"/>
        <w:numPr>
          <w:ilvl w:val="0"/>
          <w:numId w:val="28"/>
        </w:numPr>
        <w:ind w:left="360"/>
        <w:rPr>
          <w:rFonts w:ascii="Aptos" w:hAnsi="Aptos" w:cs="Calibri"/>
        </w:rPr>
      </w:pPr>
      <w:r w:rsidRPr="002130BB">
        <w:rPr>
          <w:rFonts w:ascii="Aptos" w:hAnsi="Aptos" w:cs="Calibri"/>
        </w:rPr>
        <w:t xml:space="preserve">I am </w:t>
      </w:r>
      <w:r w:rsidR="00751BD7" w:rsidRPr="002130BB">
        <w:rPr>
          <w:rFonts w:ascii="Aptos" w:hAnsi="Aptos" w:cs="Calibri"/>
        </w:rPr>
        <w:t>available to present</w:t>
      </w:r>
      <w:r w:rsidRPr="002130BB">
        <w:rPr>
          <w:rFonts w:ascii="Aptos" w:hAnsi="Aptos" w:cs="Calibri"/>
        </w:rPr>
        <w:t xml:space="preserve"> in-person at the convention sometime between March 1</w:t>
      </w:r>
      <w:r w:rsidR="00D92DF1">
        <w:rPr>
          <w:rFonts w:ascii="Aptos" w:hAnsi="Aptos" w:cs="Calibri"/>
        </w:rPr>
        <w:t>2</w:t>
      </w:r>
      <w:r w:rsidR="0079105E" w:rsidRPr="002130BB">
        <w:rPr>
          <w:rFonts w:ascii="Aptos" w:hAnsi="Aptos" w:cs="Calibri"/>
        </w:rPr>
        <w:t>-1</w:t>
      </w:r>
      <w:r w:rsidR="00D92DF1">
        <w:rPr>
          <w:rFonts w:ascii="Aptos" w:hAnsi="Aptos" w:cs="Calibri"/>
        </w:rPr>
        <w:t>5</w:t>
      </w:r>
      <w:r w:rsidRPr="002130BB">
        <w:rPr>
          <w:rFonts w:ascii="Aptos" w:hAnsi="Aptos" w:cs="Calibri"/>
        </w:rPr>
        <w:t>, 202</w:t>
      </w:r>
      <w:r w:rsidR="00D92DF1">
        <w:rPr>
          <w:rFonts w:ascii="Aptos" w:hAnsi="Aptos" w:cs="Calibri"/>
        </w:rPr>
        <w:t>5</w:t>
      </w:r>
      <w:r w:rsidRPr="002130BB">
        <w:rPr>
          <w:rFonts w:ascii="Aptos" w:hAnsi="Aptos" w:cs="Calibri"/>
        </w:rPr>
        <w:t>.</w:t>
      </w:r>
      <w:r w:rsidR="00BF0051" w:rsidRPr="002130BB">
        <w:rPr>
          <w:rFonts w:ascii="Aptos" w:hAnsi="Aptos" w:cs="Calibri"/>
        </w:rPr>
        <w:t xml:space="preserve"> </w:t>
      </w:r>
    </w:p>
    <w:p w14:paraId="2A4CDBCF" w14:textId="335800EC" w:rsidR="00255753" w:rsidRPr="002130BB" w:rsidRDefault="00255753" w:rsidP="00ED5FFC">
      <w:pPr>
        <w:ind w:left="540" w:hanging="540"/>
        <w:rPr>
          <w:rFonts w:ascii="Aptos" w:hAnsi="Aptos" w:cs="Calibri"/>
        </w:rPr>
      </w:pPr>
    </w:p>
    <w:p w14:paraId="7719D0ED" w14:textId="364830A0" w:rsidR="00A477CC" w:rsidRPr="002130BB" w:rsidRDefault="00F85C5C" w:rsidP="001842C9">
      <w:pPr>
        <w:pStyle w:val="ListParagraph"/>
        <w:numPr>
          <w:ilvl w:val="0"/>
          <w:numId w:val="38"/>
        </w:numPr>
        <w:ind w:left="360"/>
        <w:rPr>
          <w:rFonts w:ascii="Aptos" w:hAnsi="Aptos" w:cs="Calibri"/>
          <w:u w:val="single"/>
        </w:rPr>
      </w:pPr>
      <w:r w:rsidRPr="002130BB">
        <w:rPr>
          <w:rFonts w:ascii="Aptos" w:hAnsi="Aptos" w:cs="Calibri"/>
          <w:u w:val="single"/>
        </w:rPr>
        <w:t>Submission Limit Policy</w:t>
      </w:r>
    </w:p>
    <w:p w14:paraId="65D9F781" w14:textId="663A57C2" w:rsidR="00955ACE" w:rsidRPr="002130BB" w:rsidRDefault="00955ACE" w:rsidP="00955ACE">
      <w:pPr>
        <w:pStyle w:val="ListParagraph"/>
        <w:numPr>
          <w:ilvl w:val="0"/>
          <w:numId w:val="38"/>
        </w:numPr>
        <w:rPr>
          <w:rFonts w:ascii="Aptos" w:hAnsi="Aptos" w:cs="Calibri"/>
        </w:rPr>
      </w:pPr>
      <w:r w:rsidRPr="002130BB">
        <w:rPr>
          <w:rFonts w:ascii="Aptos" w:hAnsi="Aptos" w:cs="Calibri"/>
        </w:rPr>
        <w:t>Presenters understand that they may submit up to two (2) Teacher Slam proposals in this Call.</w:t>
      </w:r>
    </w:p>
    <w:p w14:paraId="75F90E44" w14:textId="3E031DB0" w:rsidR="00955ACE" w:rsidRPr="002130BB" w:rsidRDefault="00955ACE" w:rsidP="00955ACE">
      <w:pPr>
        <w:pStyle w:val="ListParagraph"/>
        <w:numPr>
          <w:ilvl w:val="0"/>
          <w:numId w:val="38"/>
        </w:numPr>
        <w:rPr>
          <w:rFonts w:ascii="Aptos" w:hAnsi="Aptos" w:cs="Calibri"/>
        </w:rPr>
      </w:pPr>
      <w:r w:rsidRPr="002130BB">
        <w:rPr>
          <w:rFonts w:ascii="Aptos" w:hAnsi="Aptos" w:cs="Calibri"/>
        </w:rPr>
        <w:t xml:space="preserve">Presenters understand that additionally, they may be a part of no more than four (4) presentations of any kind, </w:t>
      </w:r>
      <w:r w:rsidR="72DF61D5" w:rsidRPr="002130BB">
        <w:rPr>
          <w:rFonts w:ascii="Aptos" w:hAnsi="Aptos" w:cs="Calibri"/>
        </w:rPr>
        <w:t>including</w:t>
      </w:r>
      <w:r w:rsidRPr="002130BB">
        <w:rPr>
          <w:rFonts w:ascii="Aptos" w:hAnsi="Aptos" w:cs="Calibri"/>
        </w:rPr>
        <w:t xml:space="preserve"> those accepted during the first Call. Should any submitter be found noncompliant with this policy, all associated submissions </w:t>
      </w:r>
      <w:r w:rsidR="00E14E41">
        <w:rPr>
          <w:rFonts w:ascii="Aptos" w:hAnsi="Aptos" w:cs="Calibri"/>
        </w:rPr>
        <w:t>may</w:t>
      </w:r>
      <w:r w:rsidRPr="002130BB">
        <w:rPr>
          <w:rFonts w:ascii="Aptos" w:hAnsi="Aptos" w:cs="Calibri"/>
        </w:rPr>
        <w:t xml:space="preserve"> be disqualified.</w:t>
      </w:r>
    </w:p>
    <w:p w14:paraId="0B18AE1B" w14:textId="77777777" w:rsidR="00BD47D9" w:rsidRPr="002130BB" w:rsidRDefault="00BD47D9" w:rsidP="00BD47D9">
      <w:pPr>
        <w:rPr>
          <w:rFonts w:ascii="Aptos" w:hAnsi="Aptos" w:cs="Calibri"/>
        </w:rPr>
      </w:pPr>
    </w:p>
    <w:p w14:paraId="4CC994A0" w14:textId="77777777" w:rsidR="00BD47D9" w:rsidRPr="002130BB" w:rsidRDefault="00BD47D9" w:rsidP="00BD47D9">
      <w:pPr>
        <w:pStyle w:val="ListParagraph"/>
        <w:numPr>
          <w:ilvl w:val="0"/>
          <w:numId w:val="43"/>
        </w:numPr>
        <w:ind w:left="360"/>
        <w:rPr>
          <w:rFonts w:ascii="Aptos" w:hAnsi="Aptos" w:cs="Calibri"/>
          <w:u w:val="single"/>
        </w:rPr>
      </w:pPr>
      <w:r w:rsidRPr="002130BB">
        <w:rPr>
          <w:rFonts w:ascii="Aptos" w:hAnsi="Aptos" w:cs="Calibri"/>
          <w:u w:val="single"/>
        </w:rPr>
        <w:t>Program Content Policies</w:t>
      </w:r>
    </w:p>
    <w:p w14:paraId="6C57994F" w14:textId="7A0753DC" w:rsidR="00BD47D9" w:rsidRPr="002130BB" w:rsidRDefault="00BD47D9" w:rsidP="00BD47D9">
      <w:pPr>
        <w:pStyle w:val="ListParagraph"/>
        <w:numPr>
          <w:ilvl w:val="0"/>
          <w:numId w:val="39"/>
        </w:numPr>
        <w:ind w:left="720"/>
        <w:rPr>
          <w:rFonts w:ascii="Aptos" w:hAnsi="Aptos" w:cs="Calibri"/>
        </w:rPr>
      </w:pPr>
      <w:r w:rsidRPr="002130BB">
        <w:rPr>
          <w:rFonts w:ascii="Aptos" w:hAnsi="Aptos" w:cs="Calibri"/>
        </w:rPr>
        <w:t>Presenters understand and agree that their proposal does not promote commercially available products, services, or programs. The venue for commercially available products is an</w:t>
      </w:r>
      <w:r w:rsidR="005F2950" w:rsidRPr="002130BB">
        <w:rPr>
          <w:rFonts w:ascii="Aptos" w:hAnsi="Aptos" w:cs="Calibri"/>
        </w:rPr>
        <w:t xml:space="preserve"> </w:t>
      </w:r>
      <w:hyperlink r:id="rId14" w:history="1">
        <w:r w:rsidR="005F2950" w:rsidRPr="002130BB">
          <w:rPr>
            <w:rStyle w:val="Hyperlink"/>
            <w:rFonts w:ascii="Aptos" w:hAnsi="Aptos" w:cs="Calibri"/>
            <w:kern w:val="2"/>
          </w:rPr>
          <w:t>Exhibitors &amp; Sponsors page</w:t>
        </w:r>
      </w:hyperlink>
      <w:r w:rsidR="005F2950" w:rsidRPr="002130BB">
        <w:rPr>
          <w:rFonts w:ascii="Aptos" w:hAnsi="Aptos"/>
        </w:rPr>
        <w:t>.</w:t>
      </w:r>
    </w:p>
    <w:p w14:paraId="77A16E12" w14:textId="77777777" w:rsidR="00BD47D9" w:rsidRPr="002130BB" w:rsidRDefault="00BD47D9" w:rsidP="00BD47D9">
      <w:pPr>
        <w:pStyle w:val="ListParagraph"/>
        <w:numPr>
          <w:ilvl w:val="0"/>
          <w:numId w:val="39"/>
        </w:numPr>
        <w:ind w:left="720"/>
        <w:rPr>
          <w:rFonts w:ascii="Aptos" w:hAnsi="Aptos" w:cs="Calibri"/>
        </w:rPr>
      </w:pPr>
      <w:r w:rsidRPr="002130BB">
        <w:rPr>
          <w:rFonts w:ascii="Aptos" w:hAnsi="Aptos" w:cs="Calibri"/>
        </w:rPr>
        <w:t>Presenters understand and agree that professional program content (online, mobile app, or promotional material) may contain their session title and abstract as edited by CEC staff.</w:t>
      </w:r>
    </w:p>
    <w:p w14:paraId="2DBA4359" w14:textId="303ECC68" w:rsidR="00023F54" w:rsidRPr="002130BB" w:rsidRDefault="00023F54" w:rsidP="000C54EF">
      <w:pPr>
        <w:pStyle w:val="ListParagraph"/>
        <w:ind w:left="720" w:firstLine="0"/>
        <w:rPr>
          <w:rFonts w:ascii="Aptos" w:hAnsi="Aptos" w:cs="Calibri"/>
        </w:rPr>
      </w:pPr>
    </w:p>
    <w:p w14:paraId="3570F9DD" w14:textId="48585329" w:rsidR="00023F54" w:rsidRPr="002130BB" w:rsidRDefault="007570A7" w:rsidP="006478BA">
      <w:pPr>
        <w:pStyle w:val="ListParagraph"/>
        <w:numPr>
          <w:ilvl w:val="0"/>
          <w:numId w:val="38"/>
        </w:numPr>
        <w:ind w:left="360"/>
        <w:rPr>
          <w:rFonts w:ascii="Aptos" w:hAnsi="Aptos" w:cs="Calibri"/>
          <w:u w:val="single"/>
        </w:rPr>
      </w:pPr>
      <w:r w:rsidRPr="002130BB">
        <w:rPr>
          <w:rFonts w:ascii="Aptos" w:hAnsi="Aptos" w:cs="Calibri"/>
          <w:u w:val="single"/>
        </w:rPr>
        <w:t>Registration Policies</w:t>
      </w:r>
    </w:p>
    <w:p w14:paraId="6E030A17" w14:textId="66FF8A1C" w:rsidR="00065B6A" w:rsidRPr="002130BB" w:rsidRDefault="00065B6A" w:rsidP="00065B6A">
      <w:pPr>
        <w:pStyle w:val="ListParagraph"/>
        <w:numPr>
          <w:ilvl w:val="0"/>
          <w:numId w:val="31"/>
        </w:numPr>
        <w:rPr>
          <w:rFonts w:ascii="Aptos" w:hAnsi="Aptos" w:cs="Calibri"/>
        </w:rPr>
      </w:pPr>
      <w:r w:rsidRPr="002130BB">
        <w:rPr>
          <w:rFonts w:ascii="Aptos" w:hAnsi="Aptos" w:cs="Calibri"/>
        </w:rPr>
        <w:t xml:space="preserve">All presenters for </w:t>
      </w:r>
      <w:r w:rsidR="00955ACE" w:rsidRPr="002130BB">
        <w:rPr>
          <w:rFonts w:ascii="Aptos" w:hAnsi="Aptos" w:cs="Calibri"/>
        </w:rPr>
        <w:t>proposals accepted in this Call</w:t>
      </w:r>
      <w:r w:rsidRPr="002130BB">
        <w:rPr>
          <w:rFonts w:ascii="Aptos" w:hAnsi="Aptos" w:cs="Calibri"/>
        </w:rPr>
        <w:t xml:space="preserve"> agree to register and pay for the convention by </w:t>
      </w:r>
      <w:r w:rsidR="3766AB49" w:rsidRPr="002130BB">
        <w:rPr>
          <w:rFonts w:ascii="Aptos" w:hAnsi="Aptos" w:cs="Calibri"/>
        </w:rPr>
        <w:t>December 1</w:t>
      </w:r>
      <w:r w:rsidR="00F81E34" w:rsidRPr="002130BB">
        <w:rPr>
          <w:rFonts w:ascii="Aptos" w:hAnsi="Aptos" w:cs="Calibri"/>
        </w:rPr>
        <w:t>1</w:t>
      </w:r>
      <w:r w:rsidRPr="002130BB">
        <w:rPr>
          <w:rFonts w:ascii="Aptos" w:hAnsi="Aptos" w:cs="Calibri"/>
        </w:rPr>
        <w:t>, 202</w:t>
      </w:r>
      <w:r w:rsidR="00E048BE">
        <w:rPr>
          <w:rFonts w:ascii="Aptos" w:hAnsi="Aptos" w:cs="Calibri"/>
        </w:rPr>
        <w:t>4</w:t>
      </w:r>
      <w:r w:rsidRPr="002130BB">
        <w:rPr>
          <w:rFonts w:ascii="Aptos" w:hAnsi="Aptos" w:cs="Calibri"/>
        </w:rPr>
        <w:t>.</w:t>
      </w:r>
    </w:p>
    <w:p w14:paraId="05A6F6D1" w14:textId="3523BC3C" w:rsidR="00065B6A" w:rsidRPr="002130BB" w:rsidRDefault="00065B6A" w:rsidP="00065B6A">
      <w:pPr>
        <w:pStyle w:val="ListParagraph"/>
        <w:numPr>
          <w:ilvl w:val="0"/>
          <w:numId w:val="31"/>
        </w:numPr>
        <w:rPr>
          <w:rFonts w:ascii="Aptos" w:hAnsi="Aptos" w:cs="Calibri"/>
        </w:rPr>
      </w:pPr>
      <w:r w:rsidRPr="002130BB">
        <w:rPr>
          <w:rFonts w:ascii="Aptos" w:hAnsi="Aptos" w:cs="Calibri"/>
        </w:rPr>
        <w:t xml:space="preserve">Any presenter who fails to register by this date will have their information </w:t>
      </w:r>
      <w:r w:rsidR="6354CF12" w:rsidRPr="002130BB">
        <w:rPr>
          <w:rFonts w:ascii="Aptos" w:hAnsi="Aptos" w:cs="Calibri"/>
        </w:rPr>
        <w:t>removed</w:t>
      </w:r>
      <w:r w:rsidRPr="002130BB">
        <w:rPr>
          <w:rFonts w:ascii="Aptos" w:hAnsi="Aptos" w:cs="Calibri"/>
        </w:rPr>
        <w:t xml:space="preserve"> from all convention programming.</w:t>
      </w:r>
    </w:p>
    <w:p w14:paraId="40681442" w14:textId="3EB5CD4D" w:rsidR="00023F54" w:rsidRPr="002130BB" w:rsidRDefault="00023F54" w:rsidP="00065B6A">
      <w:pPr>
        <w:ind w:left="360"/>
        <w:rPr>
          <w:rFonts w:ascii="Aptos" w:hAnsi="Aptos" w:cs="Calibri"/>
          <w:kern w:val="2"/>
        </w:rPr>
      </w:pPr>
    </w:p>
    <w:p w14:paraId="3C800D91" w14:textId="01D5EEDF" w:rsidR="00846475" w:rsidRPr="002130BB" w:rsidRDefault="00075931" w:rsidP="00846475">
      <w:pPr>
        <w:pStyle w:val="ListParagraph"/>
        <w:numPr>
          <w:ilvl w:val="0"/>
          <w:numId w:val="38"/>
        </w:numPr>
        <w:ind w:left="360"/>
        <w:rPr>
          <w:rFonts w:ascii="Aptos" w:hAnsi="Aptos" w:cs="Calibri"/>
          <w:u w:val="single"/>
        </w:rPr>
      </w:pPr>
      <w:r w:rsidRPr="002130BB">
        <w:rPr>
          <w:rFonts w:ascii="Aptos" w:hAnsi="Aptos" w:cs="Calibri"/>
          <w:u w:val="single"/>
        </w:rPr>
        <w:t>Audiovisual</w:t>
      </w:r>
      <w:r w:rsidR="00846475" w:rsidRPr="002130BB">
        <w:rPr>
          <w:rFonts w:ascii="Aptos" w:hAnsi="Aptos" w:cs="Calibri"/>
          <w:u w:val="single"/>
        </w:rPr>
        <w:t xml:space="preserve"> Policies</w:t>
      </w:r>
    </w:p>
    <w:p w14:paraId="56C22361" w14:textId="04A0C079" w:rsidR="00846475" w:rsidRPr="002130BB" w:rsidRDefault="00A14948" w:rsidP="00A14948">
      <w:pPr>
        <w:pStyle w:val="ListParagraph"/>
        <w:numPr>
          <w:ilvl w:val="0"/>
          <w:numId w:val="31"/>
        </w:numPr>
        <w:rPr>
          <w:rFonts w:ascii="Aptos" w:hAnsi="Aptos" w:cs="Calibri"/>
          <w:kern w:val="2"/>
        </w:rPr>
      </w:pPr>
      <w:r w:rsidRPr="002130BB">
        <w:rPr>
          <w:rFonts w:ascii="Aptos" w:hAnsi="Aptos" w:cs="Calibri"/>
        </w:rPr>
        <w:t xml:space="preserve">I understand that CEC will provide an LCD projector and screen for Teacher Slam sessions. </w:t>
      </w:r>
    </w:p>
    <w:p w14:paraId="757FD3D8" w14:textId="77777777" w:rsidR="00DD522F" w:rsidRPr="002130BB" w:rsidRDefault="00DD522F" w:rsidP="00023F54">
      <w:pPr>
        <w:pStyle w:val="BodyText"/>
        <w:spacing w:before="3"/>
        <w:rPr>
          <w:rFonts w:ascii="Aptos" w:hAnsi="Aptos" w:cs="Calibri"/>
          <w:kern w:val="2"/>
          <w:sz w:val="22"/>
          <w:szCs w:val="22"/>
        </w:rPr>
      </w:pPr>
    </w:p>
    <w:p w14:paraId="75258C30" w14:textId="77777777" w:rsidR="00846475" w:rsidRPr="002130BB" w:rsidRDefault="00846475" w:rsidP="00023F54">
      <w:pPr>
        <w:pStyle w:val="BodyText"/>
        <w:spacing w:before="3"/>
        <w:rPr>
          <w:rFonts w:ascii="Aptos" w:hAnsi="Aptos" w:cs="Calibri"/>
          <w:kern w:val="2"/>
          <w:sz w:val="22"/>
          <w:szCs w:val="22"/>
        </w:rPr>
      </w:pPr>
    </w:p>
    <w:p w14:paraId="728C171E" w14:textId="27DB056E" w:rsidR="00C776E4" w:rsidRPr="002130BB" w:rsidRDefault="00023F54" w:rsidP="00980FA8">
      <w:pPr>
        <w:pStyle w:val="BodyText"/>
        <w:spacing w:line="240" w:lineRule="exact"/>
        <w:ind w:right="198"/>
        <w:rPr>
          <w:rFonts w:ascii="Aptos" w:hAnsi="Aptos" w:cs="Calibri"/>
          <w:kern w:val="2"/>
          <w:sz w:val="22"/>
          <w:szCs w:val="22"/>
        </w:rPr>
      </w:pPr>
      <w:r w:rsidRPr="002130BB">
        <w:rPr>
          <w:rFonts w:ascii="Aptos" w:hAnsi="Aptos" w:cs="Calibri"/>
          <w:kern w:val="2"/>
          <w:sz w:val="22"/>
          <w:szCs w:val="22"/>
        </w:rPr>
        <w:t xml:space="preserve">Are you prepared to finalize and officially submit your proposal? Please make sure to take a few minutes to review your proposal prior to completing your submission by </w:t>
      </w:r>
      <w:r w:rsidR="00F81E34" w:rsidRPr="002130BB">
        <w:rPr>
          <w:rFonts w:ascii="Aptos" w:hAnsi="Aptos" w:cs="Calibri"/>
          <w:kern w:val="2"/>
          <w:sz w:val="22"/>
          <w:szCs w:val="22"/>
        </w:rPr>
        <w:t>October 1</w:t>
      </w:r>
      <w:r w:rsidR="00E048BE">
        <w:rPr>
          <w:rFonts w:ascii="Aptos" w:hAnsi="Aptos" w:cs="Calibri"/>
          <w:kern w:val="2"/>
          <w:sz w:val="22"/>
          <w:szCs w:val="22"/>
        </w:rPr>
        <w:t>6</w:t>
      </w:r>
      <w:r w:rsidRPr="002130BB">
        <w:rPr>
          <w:rFonts w:ascii="Aptos" w:hAnsi="Aptos" w:cs="Calibri"/>
          <w:kern w:val="2"/>
          <w:sz w:val="22"/>
          <w:szCs w:val="22"/>
        </w:rPr>
        <w:t xml:space="preserve">, </w:t>
      </w:r>
      <w:r w:rsidR="00284942" w:rsidRPr="002130BB">
        <w:rPr>
          <w:rFonts w:ascii="Aptos" w:hAnsi="Aptos" w:cs="Calibri"/>
          <w:kern w:val="2"/>
          <w:sz w:val="22"/>
          <w:szCs w:val="22"/>
        </w:rPr>
        <w:t>202</w:t>
      </w:r>
      <w:r w:rsidR="00284942">
        <w:rPr>
          <w:rFonts w:ascii="Aptos" w:hAnsi="Aptos" w:cs="Calibri"/>
          <w:kern w:val="2"/>
          <w:sz w:val="22"/>
          <w:szCs w:val="22"/>
        </w:rPr>
        <w:t>4,</w:t>
      </w:r>
      <w:r w:rsidR="000044D0" w:rsidRPr="002130BB">
        <w:rPr>
          <w:rFonts w:ascii="Aptos" w:hAnsi="Aptos" w:cs="Calibri"/>
          <w:sz w:val="22"/>
          <w:szCs w:val="22"/>
        </w:rPr>
        <w:t xml:space="preserve"> </w:t>
      </w:r>
      <w:r w:rsidR="00284942">
        <w:rPr>
          <w:rFonts w:ascii="Aptos" w:hAnsi="Aptos" w:cs="Calibri"/>
          <w:sz w:val="22"/>
          <w:szCs w:val="22"/>
        </w:rPr>
        <w:t>by</w:t>
      </w:r>
      <w:r w:rsidR="0000565C" w:rsidRPr="002130BB">
        <w:rPr>
          <w:rFonts w:ascii="Aptos" w:hAnsi="Aptos" w:cs="Calibri"/>
          <w:sz w:val="22"/>
          <w:szCs w:val="22"/>
        </w:rPr>
        <w:t xml:space="preserve"> </w:t>
      </w:r>
      <w:r w:rsidR="3A1CE0E6" w:rsidRPr="002130BB">
        <w:rPr>
          <w:rFonts w:ascii="Aptos" w:hAnsi="Aptos" w:cs="Calibri"/>
          <w:sz w:val="22"/>
          <w:szCs w:val="22"/>
        </w:rPr>
        <w:t>5</w:t>
      </w:r>
      <w:r w:rsidR="00AC16B8" w:rsidRPr="002130BB">
        <w:rPr>
          <w:rFonts w:ascii="Aptos" w:hAnsi="Aptos" w:cs="Calibri"/>
          <w:sz w:val="22"/>
          <w:szCs w:val="22"/>
        </w:rPr>
        <w:t>:</w:t>
      </w:r>
      <w:r w:rsidR="54400DAA" w:rsidRPr="002130BB">
        <w:rPr>
          <w:rFonts w:ascii="Aptos" w:hAnsi="Aptos" w:cs="Calibri"/>
          <w:sz w:val="22"/>
          <w:szCs w:val="22"/>
        </w:rPr>
        <w:t>00</w:t>
      </w:r>
      <w:r w:rsidR="00AC16B8" w:rsidRPr="002130BB">
        <w:rPr>
          <w:rFonts w:ascii="Aptos" w:hAnsi="Aptos" w:cs="Calibri"/>
          <w:sz w:val="22"/>
          <w:szCs w:val="22"/>
        </w:rPr>
        <w:t>pm EST</w:t>
      </w:r>
      <w:r w:rsidRPr="002130BB">
        <w:rPr>
          <w:rFonts w:ascii="Aptos" w:hAnsi="Aptos" w:cs="Calibri"/>
          <w:kern w:val="2"/>
          <w:sz w:val="22"/>
          <w:szCs w:val="22"/>
        </w:rPr>
        <w:t>.</w:t>
      </w:r>
    </w:p>
    <w:p w14:paraId="433BAD72" w14:textId="77777777" w:rsidR="00F60FA3" w:rsidRPr="002130BB" w:rsidRDefault="00F60FA3" w:rsidP="00980FA8">
      <w:pPr>
        <w:pStyle w:val="BodyText"/>
        <w:spacing w:line="240" w:lineRule="exact"/>
        <w:ind w:right="198"/>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F60FA3" w:rsidRPr="002130BB" w14:paraId="7A2488E3" w14:textId="77777777" w:rsidTr="00F60FA3">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7FA8CE8E" w14:textId="77777777" w:rsidR="00F60FA3" w:rsidRPr="002130BB" w:rsidRDefault="00F60FA3" w:rsidP="00F60FA3">
            <w:pPr>
              <w:pStyle w:val="BodyText"/>
              <w:spacing w:line="240" w:lineRule="exact"/>
              <w:ind w:right="198"/>
              <w:jc w:val="center"/>
              <w:rPr>
                <w:rFonts w:ascii="Aptos" w:hAnsi="Aptos" w:cs="Calibri"/>
                <w:b/>
                <w:bCs/>
                <w:kern w:val="2"/>
                <w:sz w:val="22"/>
                <w:szCs w:val="22"/>
              </w:rPr>
            </w:pPr>
            <w:bookmarkStart w:id="1" w:name="_Hlk100674953"/>
          </w:p>
          <w:p w14:paraId="065B98B1" w14:textId="0D28F44D" w:rsidR="00F60FA3" w:rsidRPr="002130BB" w:rsidRDefault="00F60FA3" w:rsidP="00F60FA3">
            <w:pPr>
              <w:pStyle w:val="Heading4"/>
              <w:ind w:left="0"/>
              <w:jc w:val="center"/>
              <w:rPr>
                <w:rFonts w:ascii="Aptos" w:hAnsi="Aptos"/>
                <w:sz w:val="22"/>
                <w:szCs w:val="22"/>
              </w:rPr>
            </w:pPr>
            <w:r w:rsidRPr="002130BB">
              <w:rPr>
                <w:rFonts w:ascii="Aptos" w:hAnsi="Aptos" w:cs="Calibri"/>
                <w:kern w:val="2"/>
                <w:sz w:val="22"/>
                <w:szCs w:val="22"/>
              </w:rPr>
              <w:t xml:space="preserve">Submit your </w:t>
            </w:r>
            <w:r w:rsidR="007E608E" w:rsidRPr="002130BB">
              <w:rPr>
                <w:rFonts w:ascii="Aptos" w:hAnsi="Aptos" w:cs="Calibri"/>
                <w:kern w:val="2"/>
                <w:sz w:val="22"/>
                <w:szCs w:val="22"/>
              </w:rPr>
              <w:t>Teacher Slam</w:t>
            </w:r>
            <w:r w:rsidRPr="002130BB">
              <w:rPr>
                <w:rFonts w:ascii="Aptos" w:hAnsi="Aptos" w:cs="Calibri"/>
                <w:kern w:val="2"/>
                <w:sz w:val="22"/>
                <w:szCs w:val="22"/>
              </w:rPr>
              <w:t xml:space="preserve"> proposal here: </w:t>
            </w:r>
            <w:hyperlink r:id="rId15" w:history="1">
              <w:r w:rsidR="0003397F" w:rsidRPr="0003397F">
                <w:rPr>
                  <w:rStyle w:val="Hyperlink"/>
                  <w:rFonts w:ascii="Aptos" w:hAnsi="Aptos"/>
                  <w:sz w:val="22"/>
                  <w:szCs w:val="22"/>
                </w:rPr>
                <w:t>https://councilforexceptionalchildren.submittable.com/submit/306707/cec-2025-teacher-slam-call-for-proposals</w:t>
              </w:r>
            </w:hyperlink>
            <w:r w:rsidR="0003397F" w:rsidRPr="0003397F">
              <w:rPr>
                <w:rFonts w:ascii="Aptos" w:hAnsi="Aptos"/>
                <w:sz w:val="22"/>
                <w:szCs w:val="22"/>
              </w:rPr>
              <w:t xml:space="preserve"> </w:t>
            </w:r>
          </w:p>
          <w:p w14:paraId="1B89378B" w14:textId="77777777" w:rsidR="00F60FA3" w:rsidRPr="002130BB" w:rsidRDefault="00F60FA3" w:rsidP="00A302B6">
            <w:pPr>
              <w:pStyle w:val="BodyText"/>
              <w:spacing w:line="240" w:lineRule="exact"/>
              <w:ind w:right="198"/>
              <w:rPr>
                <w:rFonts w:ascii="Aptos" w:hAnsi="Aptos" w:cs="Calibri"/>
                <w:b/>
                <w:bCs/>
                <w:kern w:val="2"/>
                <w:sz w:val="22"/>
                <w:szCs w:val="22"/>
              </w:rPr>
            </w:pPr>
          </w:p>
        </w:tc>
      </w:tr>
      <w:bookmarkEnd w:id="1"/>
    </w:tbl>
    <w:p w14:paraId="5448DD29" w14:textId="77777777" w:rsidR="00F60FA3" w:rsidRPr="002130BB" w:rsidRDefault="00F60FA3" w:rsidP="00980FA8">
      <w:pPr>
        <w:pStyle w:val="BodyText"/>
        <w:spacing w:line="240" w:lineRule="exact"/>
        <w:ind w:right="198"/>
        <w:rPr>
          <w:rFonts w:ascii="Aptos" w:hAnsi="Aptos" w:cs="Calibri"/>
          <w:kern w:val="2"/>
          <w:sz w:val="22"/>
          <w:szCs w:val="22"/>
        </w:rPr>
      </w:pPr>
    </w:p>
    <w:p w14:paraId="22A18255" w14:textId="4EE7C1F6" w:rsidR="008B4B02" w:rsidRPr="002130BB" w:rsidRDefault="008B4B02" w:rsidP="3A2F97DB">
      <w:pPr>
        <w:widowControl/>
        <w:shd w:val="clear" w:color="auto" w:fill="FFFFFF" w:themeFill="background1"/>
        <w:autoSpaceDE/>
        <w:autoSpaceDN/>
        <w:spacing w:after="158"/>
        <w:rPr>
          <w:rFonts w:ascii="Aptos" w:eastAsia="Times New Roman" w:hAnsi="Aptos" w:cs="Times New Roman"/>
          <w:color w:val="333333"/>
        </w:rPr>
      </w:pPr>
      <w:r w:rsidRPr="002130BB">
        <w:rPr>
          <w:rFonts w:ascii="Aptos" w:eastAsia="Times New Roman" w:hAnsi="Aptos" w:cs="Times New Roman"/>
          <w:color w:val="333333"/>
        </w:rPr>
        <w:t xml:space="preserve">You’ll need to create a Submittable account or log in to your existing account to begin the submission process. You can save your submission and </w:t>
      </w:r>
      <w:bookmarkStart w:id="2" w:name="_Int_9MR60lvl"/>
      <w:r w:rsidRPr="002130BB">
        <w:rPr>
          <w:rFonts w:ascii="Aptos" w:eastAsia="Times New Roman" w:hAnsi="Aptos" w:cs="Times New Roman"/>
          <w:color w:val="333333"/>
        </w:rPr>
        <w:t>return to</w:t>
      </w:r>
      <w:bookmarkEnd w:id="2"/>
      <w:r w:rsidRPr="002130BB">
        <w:rPr>
          <w:rFonts w:ascii="Aptos" w:eastAsia="Times New Roman" w:hAnsi="Aptos" w:cs="Times New Roman"/>
          <w:color w:val="333333"/>
        </w:rPr>
        <w:t xml:space="preserve"> it later by using the "Save Draft" button at the bottom of the form. </w:t>
      </w:r>
      <w:r w:rsidR="0000565C" w:rsidRPr="002130BB">
        <w:rPr>
          <w:rFonts w:ascii="Aptos" w:eastAsia="Times New Roman" w:hAnsi="Aptos" w:cs="Times New Roman"/>
          <w:color w:val="333333"/>
        </w:rPr>
        <w:t>You must</w:t>
      </w:r>
      <w:r w:rsidRPr="002130BB">
        <w:rPr>
          <w:rFonts w:ascii="Aptos" w:eastAsia="Times New Roman" w:hAnsi="Aptos" w:cs="Times New Roman"/>
          <w:color w:val="333333"/>
        </w:rPr>
        <w:t xml:space="preserve"> log in to your Submittable account again to view your saved drafts.</w:t>
      </w:r>
    </w:p>
    <w:p w14:paraId="2911B12D" w14:textId="7855FBEE" w:rsidR="008B4B02" w:rsidRPr="002130BB" w:rsidRDefault="008B4B02" w:rsidP="008B4B02">
      <w:pPr>
        <w:widowControl/>
        <w:shd w:val="clear" w:color="auto" w:fill="FFFFFF"/>
        <w:autoSpaceDE/>
        <w:autoSpaceDN/>
        <w:spacing w:after="158"/>
        <w:rPr>
          <w:rFonts w:ascii="Aptos" w:eastAsia="Times New Roman" w:hAnsi="Aptos" w:cs="Times New Roman"/>
          <w:color w:val="333333"/>
        </w:rPr>
      </w:pPr>
      <w:r w:rsidRPr="002130BB">
        <w:rPr>
          <w:rFonts w:ascii="Aptos" w:eastAsia="Times New Roman" w:hAnsi="Aptos" w:cs="Times New Roman"/>
          <w:color w:val="333333"/>
        </w:rPr>
        <w:t xml:space="preserve">Be sure to hit the "Submit" button before </w:t>
      </w:r>
      <w:r w:rsidR="002E0247" w:rsidRPr="002130BB">
        <w:rPr>
          <w:rFonts w:ascii="Aptos" w:eastAsia="Times New Roman" w:hAnsi="Aptos" w:cs="Times New Roman"/>
          <w:color w:val="333333"/>
        </w:rPr>
        <w:t>October 1</w:t>
      </w:r>
      <w:r w:rsidR="00E048BE">
        <w:rPr>
          <w:rFonts w:ascii="Aptos" w:eastAsia="Times New Roman" w:hAnsi="Aptos" w:cs="Times New Roman"/>
          <w:color w:val="333333"/>
        </w:rPr>
        <w:t>6</w:t>
      </w:r>
      <w:r w:rsidR="002E0247" w:rsidRPr="002130BB">
        <w:rPr>
          <w:rFonts w:ascii="Aptos" w:eastAsia="Times New Roman" w:hAnsi="Aptos" w:cs="Times New Roman"/>
          <w:color w:val="333333"/>
        </w:rPr>
        <w:t xml:space="preserve"> </w:t>
      </w:r>
      <w:r w:rsidR="00284942">
        <w:rPr>
          <w:rFonts w:ascii="Aptos" w:eastAsia="Times New Roman" w:hAnsi="Aptos" w:cs="Times New Roman"/>
          <w:color w:val="333333"/>
        </w:rPr>
        <w:t>by</w:t>
      </w:r>
      <w:r w:rsidR="0000565C" w:rsidRPr="002130BB">
        <w:rPr>
          <w:rFonts w:ascii="Aptos" w:eastAsia="Times New Roman" w:hAnsi="Aptos" w:cs="Times New Roman"/>
          <w:color w:val="333333"/>
        </w:rPr>
        <w:t xml:space="preserve"> 5pm </w:t>
      </w:r>
      <w:r w:rsidR="002E0247" w:rsidRPr="002130BB">
        <w:rPr>
          <w:rFonts w:ascii="Aptos" w:eastAsia="Times New Roman" w:hAnsi="Aptos" w:cs="Times New Roman"/>
          <w:color w:val="333333"/>
        </w:rPr>
        <w:t xml:space="preserve">EST! </w:t>
      </w:r>
    </w:p>
    <w:p w14:paraId="02854000" w14:textId="77777777" w:rsidR="007428F7" w:rsidRPr="00DF2D8A" w:rsidRDefault="007428F7" w:rsidP="007428F7">
      <w:pPr>
        <w:jc w:val="center"/>
        <w:rPr>
          <w:rFonts w:ascii="Aptos" w:hAnsi="Aptos" w:cstheme="minorHAnsi"/>
          <w:b/>
          <w:bCs/>
          <w:sz w:val="28"/>
          <w:szCs w:val="28"/>
        </w:rPr>
      </w:pPr>
      <w:r>
        <w:rPr>
          <w:rFonts w:ascii="Aptos" w:hAnsi="Aptos" w:cstheme="minorHAnsi"/>
          <w:b/>
          <w:bCs/>
          <w:sz w:val="28"/>
          <w:szCs w:val="28"/>
        </w:rPr>
        <w:t>(Extended to October 18 @5:00 PM ET)</w:t>
      </w:r>
    </w:p>
    <w:p w14:paraId="1A08F047" w14:textId="77777777" w:rsidR="00F60FA3" w:rsidRPr="002130BB" w:rsidRDefault="00F60FA3" w:rsidP="00980FA8">
      <w:pPr>
        <w:pStyle w:val="BodyText"/>
        <w:spacing w:line="240" w:lineRule="exact"/>
        <w:ind w:right="198"/>
        <w:rPr>
          <w:rFonts w:ascii="Aptos" w:hAnsi="Aptos" w:cs="Calibri"/>
          <w:kern w:val="2"/>
          <w:sz w:val="22"/>
          <w:szCs w:val="22"/>
        </w:rPr>
      </w:pPr>
    </w:p>
    <w:sectPr w:rsidR="00F60FA3" w:rsidRPr="002130BB" w:rsidSect="002A7F0C">
      <w:headerReference w:type="default" r:id="rId16"/>
      <w:footerReference w:type="default" r:id="rId17"/>
      <w:pgSz w:w="12240" w:h="15840"/>
      <w:pgMar w:top="922" w:right="720" w:bottom="1008" w:left="7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B201" w14:textId="77777777" w:rsidR="005F0132" w:rsidRDefault="005F0132">
      <w:r>
        <w:separator/>
      </w:r>
    </w:p>
  </w:endnote>
  <w:endnote w:type="continuationSeparator" w:id="0">
    <w:p w14:paraId="491E46D3" w14:textId="77777777" w:rsidR="005F0132" w:rsidRDefault="005F0132">
      <w:r>
        <w:continuationSeparator/>
      </w:r>
    </w:p>
  </w:endnote>
  <w:endnote w:type="continuationNotice" w:id="1">
    <w:p w14:paraId="0EC13603" w14:textId="77777777" w:rsidR="005F0132" w:rsidRDefault="005F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0788" w14:textId="3DAC9A6F" w:rsidR="0036282F" w:rsidRDefault="002744B0">
    <w:pPr>
      <w:pStyle w:val="BodyText"/>
      <w:spacing w:line="14" w:lineRule="auto"/>
    </w:pPr>
    <w:r>
      <w:rPr>
        <w:noProof/>
      </w:rPr>
      <mc:AlternateContent>
        <mc:Choice Requires="wps">
          <w:drawing>
            <wp:anchor distT="0" distB="0" distL="114300" distR="114300" simplePos="0" relativeHeight="251658240" behindDoc="1" locked="0" layoutInCell="1" allowOverlap="1" wp14:anchorId="1CD90789" wp14:editId="3F871E92">
              <wp:simplePos x="0" y="0"/>
              <wp:positionH relativeFrom="page">
                <wp:posOffset>6048375</wp:posOffset>
              </wp:positionH>
              <wp:positionV relativeFrom="page">
                <wp:posOffset>9439910</wp:posOffset>
              </wp:positionV>
              <wp:extent cx="824230" cy="16446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0789" id="_x0000_t202" coordsize="21600,21600" o:spt="202" path="m,l,21600r21600,l21600,xe">
              <v:stroke joinstyle="miter"/>
              <v:path gradientshapeok="t" o:connecttype="rect"/>
            </v:shapetype>
            <v:shape id="Text Box 1" o:spid="_x0000_s1026" type="#_x0000_t202" style="position:absolute;margin-left:476.25pt;margin-top:743.3pt;width:64.9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" filled="f" stroked="f">
              <v:textbox inset="0,0,0,0">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FCCC" w14:textId="77777777" w:rsidR="005F0132" w:rsidRDefault="005F0132">
      <w:r>
        <w:separator/>
      </w:r>
    </w:p>
  </w:footnote>
  <w:footnote w:type="continuationSeparator" w:id="0">
    <w:p w14:paraId="0AB0AD9E" w14:textId="77777777" w:rsidR="005F0132" w:rsidRDefault="005F0132">
      <w:r>
        <w:continuationSeparator/>
      </w:r>
    </w:p>
  </w:footnote>
  <w:footnote w:type="continuationNotice" w:id="1">
    <w:p w14:paraId="4397C93F" w14:textId="77777777" w:rsidR="005F0132" w:rsidRDefault="005F0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E2403EF" w14:paraId="6D89B94D" w14:textId="77777777" w:rsidTr="1E2403EF">
      <w:tc>
        <w:tcPr>
          <w:tcW w:w="3600" w:type="dxa"/>
        </w:tcPr>
        <w:p w14:paraId="76A109AB" w14:textId="3EB0746D" w:rsidR="1E2403EF" w:rsidRDefault="1E2403EF" w:rsidP="1E2403EF">
          <w:pPr>
            <w:pStyle w:val="Header"/>
            <w:ind w:left="-115"/>
          </w:pPr>
        </w:p>
      </w:tc>
      <w:tc>
        <w:tcPr>
          <w:tcW w:w="3600" w:type="dxa"/>
        </w:tcPr>
        <w:p w14:paraId="1AA7E441" w14:textId="29A422AB" w:rsidR="1E2403EF" w:rsidRDefault="1E2403EF" w:rsidP="1E2403EF">
          <w:pPr>
            <w:pStyle w:val="Header"/>
            <w:jc w:val="center"/>
          </w:pPr>
        </w:p>
      </w:tc>
      <w:tc>
        <w:tcPr>
          <w:tcW w:w="3600" w:type="dxa"/>
        </w:tcPr>
        <w:p w14:paraId="5D6E4BE2" w14:textId="090D40A1" w:rsidR="1E2403EF" w:rsidRDefault="1E2403EF" w:rsidP="1E2403EF">
          <w:pPr>
            <w:pStyle w:val="Header"/>
            <w:ind w:right="-115"/>
            <w:jc w:val="right"/>
          </w:pPr>
        </w:p>
      </w:tc>
    </w:tr>
  </w:tbl>
  <w:p w14:paraId="332FCB63" w14:textId="4D4009EC" w:rsidR="1E2403EF" w:rsidRDefault="1E2403EF" w:rsidP="1E2403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MR60lvl" int2:invalidationBookmarkName="" int2:hashCode="bnpmKo057T37cH" int2:id="FaX1CiSb">
      <int2:state int2:value="Rejected" int2:type="LegacyProofing"/>
    </int2:bookmark>
    <int2:bookmark int2:bookmarkName="_Int_XdSGC9HH" int2:invalidationBookmarkName="" int2:hashCode="LNdIS8GxX8z/gi" int2:id="HHz9yi8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562"/>
    <w:multiLevelType w:val="hybridMultilevel"/>
    <w:tmpl w:val="EDA09594"/>
    <w:lvl w:ilvl="0" w:tplc="F5DC91A2">
      <w:start w:val="1"/>
      <w:numFmt w:val="bullet"/>
      <w:lvlText w:val="□"/>
      <w:lvlJc w:val="left"/>
      <w:pPr>
        <w:ind w:left="707" w:hanging="360"/>
      </w:pPr>
      <w:rPr>
        <w:rFonts w:ascii="STXihei" w:eastAsia="STXihei" w:hAnsi="STXihei" w:hint="eastAsia"/>
      </w:rPr>
    </w:lvl>
    <w:lvl w:ilvl="1" w:tplc="FFFFFFFF" w:tentative="1">
      <w:start w:val="1"/>
      <w:numFmt w:val="bullet"/>
      <w:lvlText w:val="o"/>
      <w:lvlJc w:val="left"/>
      <w:pPr>
        <w:ind w:left="1427" w:hanging="360"/>
      </w:pPr>
      <w:rPr>
        <w:rFonts w:ascii="Courier New" w:hAnsi="Courier New" w:cs="Courier New" w:hint="default"/>
      </w:rPr>
    </w:lvl>
    <w:lvl w:ilvl="2" w:tplc="FFFFFFFF" w:tentative="1">
      <w:start w:val="1"/>
      <w:numFmt w:val="bullet"/>
      <w:lvlText w:val=""/>
      <w:lvlJc w:val="left"/>
      <w:pPr>
        <w:ind w:left="2147" w:hanging="360"/>
      </w:pPr>
      <w:rPr>
        <w:rFonts w:ascii="Wingdings" w:hAnsi="Wingdings" w:hint="default"/>
      </w:rPr>
    </w:lvl>
    <w:lvl w:ilvl="3" w:tplc="FFFFFFFF" w:tentative="1">
      <w:start w:val="1"/>
      <w:numFmt w:val="bullet"/>
      <w:lvlText w:val=""/>
      <w:lvlJc w:val="left"/>
      <w:pPr>
        <w:ind w:left="2867" w:hanging="360"/>
      </w:pPr>
      <w:rPr>
        <w:rFonts w:ascii="Symbol" w:hAnsi="Symbol" w:hint="default"/>
      </w:rPr>
    </w:lvl>
    <w:lvl w:ilvl="4" w:tplc="FFFFFFFF" w:tentative="1">
      <w:start w:val="1"/>
      <w:numFmt w:val="bullet"/>
      <w:lvlText w:val="o"/>
      <w:lvlJc w:val="left"/>
      <w:pPr>
        <w:ind w:left="3587" w:hanging="360"/>
      </w:pPr>
      <w:rPr>
        <w:rFonts w:ascii="Courier New" w:hAnsi="Courier New" w:cs="Courier New" w:hint="default"/>
      </w:rPr>
    </w:lvl>
    <w:lvl w:ilvl="5" w:tplc="FFFFFFFF" w:tentative="1">
      <w:start w:val="1"/>
      <w:numFmt w:val="bullet"/>
      <w:lvlText w:val=""/>
      <w:lvlJc w:val="left"/>
      <w:pPr>
        <w:ind w:left="4307" w:hanging="360"/>
      </w:pPr>
      <w:rPr>
        <w:rFonts w:ascii="Wingdings" w:hAnsi="Wingdings" w:hint="default"/>
      </w:rPr>
    </w:lvl>
    <w:lvl w:ilvl="6" w:tplc="FFFFFFFF" w:tentative="1">
      <w:start w:val="1"/>
      <w:numFmt w:val="bullet"/>
      <w:lvlText w:val=""/>
      <w:lvlJc w:val="left"/>
      <w:pPr>
        <w:ind w:left="5027" w:hanging="360"/>
      </w:pPr>
      <w:rPr>
        <w:rFonts w:ascii="Symbol" w:hAnsi="Symbol" w:hint="default"/>
      </w:rPr>
    </w:lvl>
    <w:lvl w:ilvl="7" w:tplc="FFFFFFFF" w:tentative="1">
      <w:start w:val="1"/>
      <w:numFmt w:val="bullet"/>
      <w:lvlText w:val="o"/>
      <w:lvlJc w:val="left"/>
      <w:pPr>
        <w:ind w:left="5747" w:hanging="360"/>
      </w:pPr>
      <w:rPr>
        <w:rFonts w:ascii="Courier New" w:hAnsi="Courier New" w:cs="Courier New" w:hint="default"/>
      </w:rPr>
    </w:lvl>
    <w:lvl w:ilvl="8" w:tplc="FFFFFFFF" w:tentative="1">
      <w:start w:val="1"/>
      <w:numFmt w:val="bullet"/>
      <w:lvlText w:val=""/>
      <w:lvlJc w:val="left"/>
      <w:pPr>
        <w:ind w:left="6467" w:hanging="360"/>
      </w:pPr>
      <w:rPr>
        <w:rFonts w:ascii="Wingdings" w:hAnsi="Wingdings" w:hint="default"/>
      </w:rPr>
    </w:lvl>
  </w:abstractNum>
  <w:abstractNum w:abstractNumId="1" w15:restartNumberingAfterBreak="0">
    <w:nsid w:val="00D80208"/>
    <w:multiLevelType w:val="hybridMultilevel"/>
    <w:tmpl w:val="EA1CD41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7A6"/>
    <w:multiLevelType w:val="hybridMultilevel"/>
    <w:tmpl w:val="17CC2DC0"/>
    <w:lvl w:ilvl="0" w:tplc="F5DC91A2">
      <w:start w:val="1"/>
      <w:numFmt w:val="bullet"/>
      <w:lvlText w:val="□"/>
      <w:lvlJc w:val="left"/>
      <w:pPr>
        <w:ind w:left="707" w:hanging="360"/>
      </w:pPr>
      <w:rPr>
        <w:rFonts w:ascii="STXihei" w:eastAsia="STXihei" w:hAnsi="STXihei" w:hint="eastAsia"/>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 w15:restartNumberingAfterBreak="0">
    <w:nsid w:val="035A37F4"/>
    <w:multiLevelType w:val="hybridMultilevel"/>
    <w:tmpl w:val="AEEC033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15:restartNumberingAfterBreak="0">
    <w:nsid w:val="04195429"/>
    <w:multiLevelType w:val="hybridMultilevel"/>
    <w:tmpl w:val="E1C282A8"/>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E0DBC"/>
    <w:multiLevelType w:val="hybridMultilevel"/>
    <w:tmpl w:val="A7B69D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E126C6"/>
    <w:multiLevelType w:val="hybridMultilevel"/>
    <w:tmpl w:val="6160327A"/>
    <w:lvl w:ilvl="0" w:tplc="56D46AB4">
      <w:numFmt w:val="bullet"/>
      <w:lvlText w:val="•"/>
      <w:lvlJc w:val="left"/>
      <w:pPr>
        <w:ind w:left="280" w:hanging="178"/>
      </w:pPr>
      <w:rPr>
        <w:rFonts w:ascii="Verdana" w:eastAsia="Verdana" w:hAnsi="Verdana" w:cs="Verdana" w:hint="default"/>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153F2"/>
    <w:multiLevelType w:val="hybridMultilevel"/>
    <w:tmpl w:val="853E0C8A"/>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0A7133F5"/>
    <w:multiLevelType w:val="hybridMultilevel"/>
    <w:tmpl w:val="1AD4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6303"/>
    <w:multiLevelType w:val="multilevel"/>
    <w:tmpl w:val="705AB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7172F"/>
    <w:multiLevelType w:val="hybridMultilevel"/>
    <w:tmpl w:val="489E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D57D0"/>
    <w:multiLevelType w:val="hybridMultilevel"/>
    <w:tmpl w:val="66809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A482F"/>
    <w:multiLevelType w:val="hybridMultilevel"/>
    <w:tmpl w:val="02B084EA"/>
    <w:lvl w:ilvl="0" w:tplc="F5DC91A2">
      <w:start w:val="1"/>
      <w:numFmt w:val="bullet"/>
      <w:lvlText w:val="□"/>
      <w:lvlJc w:val="left"/>
      <w:pPr>
        <w:ind w:left="2880" w:hanging="360"/>
      </w:pPr>
      <w:rPr>
        <w:rFonts w:ascii="STXihei" w:eastAsia="STXihei" w:hAnsi="STXihei" w:hint="eastAsi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9E511A9"/>
    <w:multiLevelType w:val="hybridMultilevel"/>
    <w:tmpl w:val="48B6FF68"/>
    <w:lvl w:ilvl="0" w:tplc="F80C940A">
      <w:start w:val="1"/>
      <w:numFmt w:val="bullet"/>
      <w:lvlText w:val="□"/>
      <w:lvlJc w:val="left"/>
      <w:pPr>
        <w:ind w:left="1440" w:hanging="360"/>
      </w:pPr>
      <w:rPr>
        <w:rFonts w:ascii="STXihei" w:eastAsia="STXihei" w:hAnsi="STXihei" w:hint="eastAsia"/>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A7D5BB7"/>
    <w:multiLevelType w:val="hybridMultilevel"/>
    <w:tmpl w:val="78D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E6056"/>
    <w:multiLevelType w:val="hybridMultilevel"/>
    <w:tmpl w:val="AB1A990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20633"/>
    <w:multiLevelType w:val="hybridMultilevel"/>
    <w:tmpl w:val="E10E62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FC876ED"/>
    <w:multiLevelType w:val="hybridMultilevel"/>
    <w:tmpl w:val="7FBA9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EF6904"/>
    <w:multiLevelType w:val="hybridMultilevel"/>
    <w:tmpl w:val="79B45184"/>
    <w:lvl w:ilvl="0" w:tplc="A76A21C8">
      <w:numFmt w:val="bullet"/>
      <w:lvlText w:val="-"/>
      <w:lvlJc w:val="left"/>
      <w:pPr>
        <w:ind w:left="607" w:hanging="360"/>
      </w:pPr>
      <w:rPr>
        <w:rFonts w:ascii="Verdana" w:eastAsia="Verdana" w:hAnsi="Verdana" w:cs="Verdana" w:hint="default"/>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25903BAE"/>
    <w:multiLevelType w:val="hybridMultilevel"/>
    <w:tmpl w:val="6D92F956"/>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0" w15:restartNumberingAfterBreak="0">
    <w:nsid w:val="296C4690"/>
    <w:multiLevelType w:val="hybridMultilevel"/>
    <w:tmpl w:val="7E18E2C6"/>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703C4"/>
    <w:multiLevelType w:val="hybridMultilevel"/>
    <w:tmpl w:val="7368B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22472"/>
    <w:multiLevelType w:val="hybridMultilevel"/>
    <w:tmpl w:val="66703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1C311E"/>
    <w:multiLevelType w:val="hybridMultilevel"/>
    <w:tmpl w:val="06903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A3312B"/>
    <w:multiLevelType w:val="hybridMultilevel"/>
    <w:tmpl w:val="E0FA7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653B8"/>
    <w:multiLevelType w:val="hybridMultilevel"/>
    <w:tmpl w:val="E3420714"/>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6" w15:restartNumberingAfterBreak="0">
    <w:nsid w:val="3AFE669C"/>
    <w:multiLevelType w:val="hybridMultilevel"/>
    <w:tmpl w:val="6652BA4E"/>
    <w:lvl w:ilvl="0" w:tplc="55C00CB4">
      <w:start w:val="1"/>
      <w:numFmt w:val="bullet"/>
      <w:lvlText w:val=""/>
      <w:lvlJc w:val="left"/>
      <w:pPr>
        <w:ind w:left="696" w:hanging="360"/>
      </w:pPr>
      <w:rPr>
        <w:rFonts w:ascii="Symbol" w:hAnsi="Symbol" w:hint="default"/>
        <w:sz w:val="20"/>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7" w15:restartNumberingAfterBreak="0">
    <w:nsid w:val="3BB13222"/>
    <w:multiLevelType w:val="hybridMultilevel"/>
    <w:tmpl w:val="E8105BC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8"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50325F"/>
    <w:multiLevelType w:val="hybridMultilevel"/>
    <w:tmpl w:val="178A5D8A"/>
    <w:lvl w:ilvl="0" w:tplc="F5DC91A2">
      <w:start w:val="1"/>
      <w:numFmt w:val="bullet"/>
      <w:lvlText w:val="□"/>
      <w:lvlJc w:val="left"/>
      <w:pPr>
        <w:ind w:left="720" w:hanging="360"/>
      </w:pPr>
      <w:rPr>
        <w:rFonts w:ascii="STXihei" w:eastAsia="STXihei" w:hAnsi="STXihei"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D3143"/>
    <w:multiLevelType w:val="hybridMultilevel"/>
    <w:tmpl w:val="BECEA034"/>
    <w:lvl w:ilvl="0" w:tplc="55C00CB4">
      <w:start w:val="1"/>
      <w:numFmt w:val="bullet"/>
      <w:suff w:val="space"/>
      <w:lvlText w:val=""/>
      <w:lvlJc w:val="left"/>
      <w:pPr>
        <w:ind w:left="158" w:hanging="15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54058"/>
    <w:multiLevelType w:val="hybridMultilevel"/>
    <w:tmpl w:val="13B0924C"/>
    <w:lvl w:ilvl="0" w:tplc="ECD2E9BA">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2139F"/>
    <w:multiLevelType w:val="hybridMultilevel"/>
    <w:tmpl w:val="EAAA12E2"/>
    <w:lvl w:ilvl="0" w:tplc="55C00CB4">
      <w:start w:val="1"/>
      <w:numFmt w:val="bullet"/>
      <w:lvlText w:val=""/>
      <w:lvlJc w:val="left"/>
      <w:pPr>
        <w:ind w:left="707" w:hanging="360"/>
      </w:pPr>
      <w:rPr>
        <w:rFonts w:ascii="Symbol" w:hAnsi="Symbol" w:hint="default"/>
        <w:sz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3" w15:restartNumberingAfterBreak="0">
    <w:nsid w:val="54AD2F08"/>
    <w:multiLevelType w:val="hybridMultilevel"/>
    <w:tmpl w:val="2BC46BE0"/>
    <w:lvl w:ilvl="0" w:tplc="9A149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86927"/>
    <w:multiLevelType w:val="hybridMultilevel"/>
    <w:tmpl w:val="14F09A4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1798B"/>
    <w:multiLevelType w:val="hybridMultilevel"/>
    <w:tmpl w:val="34C268B6"/>
    <w:lvl w:ilvl="0" w:tplc="F5DC91A2">
      <w:start w:val="1"/>
      <w:numFmt w:val="bullet"/>
      <w:lvlText w:val="□"/>
      <w:lvlJc w:val="left"/>
      <w:pPr>
        <w:ind w:left="1440" w:hanging="360"/>
      </w:pPr>
      <w:rPr>
        <w:rFonts w:ascii="STXihei" w:eastAsia="STXihei" w:hAnsi="STXihei" w:hint="eastAsi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652C2"/>
    <w:multiLevelType w:val="hybridMultilevel"/>
    <w:tmpl w:val="90D6CB8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17B14"/>
    <w:multiLevelType w:val="hybridMultilevel"/>
    <w:tmpl w:val="0E5C21FC"/>
    <w:lvl w:ilvl="0" w:tplc="F5DC91A2">
      <w:start w:val="1"/>
      <w:numFmt w:val="bullet"/>
      <w:lvlText w:val="□"/>
      <w:lvlJc w:val="left"/>
      <w:pPr>
        <w:ind w:left="700" w:hanging="360"/>
      </w:pPr>
      <w:rPr>
        <w:rFonts w:ascii="STXihei" w:eastAsia="STXihei" w:hAnsi="STXihei" w:hint="eastAsia"/>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5E702840"/>
    <w:multiLevelType w:val="hybridMultilevel"/>
    <w:tmpl w:val="AB766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60754"/>
    <w:multiLevelType w:val="hybridMultilevel"/>
    <w:tmpl w:val="A7B42CC0"/>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05128E"/>
    <w:multiLevelType w:val="hybridMultilevel"/>
    <w:tmpl w:val="F8A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E369D"/>
    <w:multiLevelType w:val="hybridMultilevel"/>
    <w:tmpl w:val="D65C0F3E"/>
    <w:lvl w:ilvl="0" w:tplc="56D46AB4">
      <w:numFmt w:val="bullet"/>
      <w:lvlText w:val="•"/>
      <w:lvlJc w:val="left"/>
      <w:pPr>
        <w:ind w:left="280" w:hanging="178"/>
      </w:pPr>
      <w:rPr>
        <w:rFonts w:ascii="Verdana" w:eastAsia="Verdana" w:hAnsi="Verdana" w:cs="Verdana" w:hint="default"/>
        <w:w w:val="98"/>
        <w:sz w:val="20"/>
        <w:szCs w:val="20"/>
      </w:rPr>
    </w:lvl>
    <w:lvl w:ilvl="1" w:tplc="03C05F30">
      <w:numFmt w:val="bullet"/>
      <w:lvlText w:val="•"/>
      <w:lvlJc w:val="left"/>
      <w:pPr>
        <w:ind w:left="1228" w:hanging="178"/>
      </w:pPr>
      <w:rPr>
        <w:rFonts w:hint="default"/>
      </w:rPr>
    </w:lvl>
    <w:lvl w:ilvl="2" w:tplc="4210D4B8">
      <w:numFmt w:val="bullet"/>
      <w:lvlText w:val="•"/>
      <w:lvlJc w:val="left"/>
      <w:pPr>
        <w:ind w:left="2176" w:hanging="178"/>
      </w:pPr>
      <w:rPr>
        <w:rFonts w:hint="default"/>
      </w:rPr>
    </w:lvl>
    <w:lvl w:ilvl="3" w:tplc="16ECD896">
      <w:numFmt w:val="bullet"/>
      <w:lvlText w:val="•"/>
      <w:lvlJc w:val="left"/>
      <w:pPr>
        <w:ind w:left="3124" w:hanging="178"/>
      </w:pPr>
      <w:rPr>
        <w:rFonts w:hint="default"/>
      </w:rPr>
    </w:lvl>
    <w:lvl w:ilvl="4" w:tplc="979018B6">
      <w:numFmt w:val="bullet"/>
      <w:lvlText w:val="•"/>
      <w:lvlJc w:val="left"/>
      <w:pPr>
        <w:ind w:left="4072" w:hanging="178"/>
      </w:pPr>
      <w:rPr>
        <w:rFonts w:hint="default"/>
      </w:rPr>
    </w:lvl>
    <w:lvl w:ilvl="5" w:tplc="62CEEE4C">
      <w:numFmt w:val="bullet"/>
      <w:lvlText w:val="•"/>
      <w:lvlJc w:val="left"/>
      <w:pPr>
        <w:ind w:left="5020" w:hanging="178"/>
      </w:pPr>
      <w:rPr>
        <w:rFonts w:hint="default"/>
      </w:rPr>
    </w:lvl>
    <w:lvl w:ilvl="6" w:tplc="6BF4EFD4">
      <w:numFmt w:val="bullet"/>
      <w:lvlText w:val="•"/>
      <w:lvlJc w:val="left"/>
      <w:pPr>
        <w:ind w:left="5968" w:hanging="178"/>
      </w:pPr>
      <w:rPr>
        <w:rFonts w:hint="default"/>
      </w:rPr>
    </w:lvl>
    <w:lvl w:ilvl="7" w:tplc="1A6AA050">
      <w:numFmt w:val="bullet"/>
      <w:lvlText w:val="•"/>
      <w:lvlJc w:val="left"/>
      <w:pPr>
        <w:ind w:left="6916" w:hanging="178"/>
      </w:pPr>
      <w:rPr>
        <w:rFonts w:hint="default"/>
      </w:rPr>
    </w:lvl>
    <w:lvl w:ilvl="8" w:tplc="8752E128">
      <w:numFmt w:val="bullet"/>
      <w:lvlText w:val="•"/>
      <w:lvlJc w:val="left"/>
      <w:pPr>
        <w:ind w:left="7864" w:hanging="178"/>
      </w:pPr>
      <w:rPr>
        <w:rFonts w:hint="default"/>
      </w:rPr>
    </w:lvl>
  </w:abstractNum>
  <w:abstractNum w:abstractNumId="42" w15:restartNumberingAfterBreak="0">
    <w:nsid w:val="73EF7873"/>
    <w:multiLevelType w:val="hybridMultilevel"/>
    <w:tmpl w:val="5C4A053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5007C"/>
    <w:multiLevelType w:val="hybridMultilevel"/>
    <w:tmpl w:val="6B02937E"/>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844CB"/>
    <w:multiLevelType w:val="hybridMultilevel"/>
    <w:tmpl w:val="9DAA14EE"/>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61E83"/>
    <w:multiLevelType w:val="hybridMultilevel"/>
    <w:tmpl w:val="2898D8AC"/>
    <w:lvl w:ilvl="0" w:tplc="C610EAA4">
      <w:start w:val="1"/>
      <w:numFmt w:val="bullet"/>
      <w:lvlText w:val=""/>
      <w:lvlJc w:val="left"/>
      <w:pPr>
        <w:ind w:left="707" w:hanging="360"/>
      </w:pPr>
      <w:rPr>
        <w:rFonts w:ascii="Wingdings" w:hAnsi="Wingdings"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2053647211">
    <w:abstractNumId w:val="41"/>
  </w:num>
  <w:num w:numId="2" w16cid:durableId="1668092852">
    <w:abstractNumId w:val="6"/>
  </w:num>
  <w:num w:numId="3" w16cid:durableId="1265459946">
    <w:abstractNumId w:val="30"/>
  </w:num>
  <w:num w:numId="4" w16cid:durableId="1383946165">
    <w:abstractNumId w:val="10"/>
  </w:num>
  <w:num w:numId="5" w16cid:durableId="707099696">
    <w:abstractNumId w:val="16"/>
  </w:num>
  <w:num w:numId="6" w16cid:durableId="2108111176">
    <w:abstractNumId w:val="34"/>
  </w:num>
  <w:num w:numId="7" w16cid:durableId="687563768">
    <w:abstractNumId w:val="15"/>
  </w:num>
  <w:num w:numId="8" w16cid:durableId="111562121">
    <w:abstractNumId w:val="1"/>
  </w:num>
  <w:num w:numId="9" w16cid:durableId="1084031502">
    <w:abstractNumId w:val="42"/>
  </w:num>
  <w:num w:numId="10" w16cid:durableId="1322733558">
    <w:abstractNumId w:val="25"/>
  </w:num>
  <w:num w:numId="11" w16cid:durableId="1740710383">
    <w:abstractNumId w:val="37"/>
  </w:num>
  <w:num w:numId="12" w16cid:durableId="1408651231">
    <w:abstractNumId w:val="35"/>
  </w:num>
  <w:num w:numId="13" w16cid:durableId="359016328">
    <w:abstractNumId w:val="19"/>
  </w:num>
  <w:num w:numId="14" w16cid:durableId="470295602">
    <w:abstractNumId w:val="13"/>
  </w:num>
  <w:num w:numId="15" w16cid:durableId="1275792062">
    <w:abstractNumId w:val="45"/>
  </w:num>
  <w:num w:numId="16" w16cid:durableId="1009218097">
    <w:abstractNumId w:val="33"/>
  </w:num>
  <w:num w:numId="17" w16cid:durableId="1335257585">
    <w:abstractNumId w:val="27"/>
  </w:num>
  <w:num w:numId="18" w16cid:durableId="1276594781">
    <w:abstractNumId w:val="7"/>
  </w:num>
  <w:num w:numId="19" w16cid:durableId="396056108">
    <w:abstractNumId w:val="3"/>
  </w:num>
  <w:num w:numId="20" w16cid:durableId="921452132">
    <w:abstractNumId w:val="2"/>
  </w:num>
  <w:num w:numId="21" w16cid:durableId="294872274">
    <w:abstractNumId w:val="0"/>
  </w:num>
  <w:num w:numId="22" w16cid:durableId="314724483">
    <w:abstractNumId w:val="17"/>
  </w:num>
  <w:num w:numId="23" w16cid:durableId="618604153">
    <w:abstractNumId w:val="39"/>
  </w:num>
  <w:num w:numId="24" w16cid:durableId="1298291958">
    <w:abstractNumId w:val="28"/>
  </w:num>
  <w:num w:numId="25" w16cid:durableId="1534612985">
    <w:abstractNumId w:val="20"/>
  </w:num>
  <w:num w:numId="26" w16cid:durableId="232471587">
    <w:abstractNumId w:val="32"/>
  </w:num>
  <w:num w:numId="27" w16cid:durableId="639458162">
    <w:abstractNumId w:val="26"/>
  </w:num>
  <w:num w:numId="28" w16cid:durableId="380403427">
    <w:abstractNumId w:val="31"/>
  </w:num>
  <w:num w:numId="29" w16cid:durableId="1747846559">
    <w:abstractNumId w:val="12"/>
  </w:num>
  <w:num w:numId="30" w16cid:durableId="1439837498">
    <w:abstractNumId w:val="21"/>
  </w:num>
  <w:num w:numId="31" w16cid:durableId="1802262897">
    <w:abstractNumId w:val="24"/>
  </w:num>
  <w:num w:numId="32" w16cid:durableId="2033845496">
    <w:abstractNumId w:val="43"/>
  </w:num>
  <w:num w:numId="33" w16cid:durableId="1381588123">
    <w:abstractNumId w:val="4"/>
  </w:num>
  <w:num w:numId="34" w16cid:durableId="1995067390">
    <w:abstractNumId w:val="18"/>
  </w:num>
  <w:num w:numId="35" w16cid:durableId="433862174">
    <w:abstractNumId w:val="29"/>
  </w:num>
  <w:num w:numId="36" w16cid:durableId="1849565318">
    <w:abstractNumId w:val="11"/>
  </w:num>
  <w:num w:numId="37" w16cid:durableId="394738126">
    <w:abstractNumId w:val="5"/>
  </w:num>
  <w:num w:numId="38" w16cid:durableId="418911192">
    <w:abstractNumId w:val="36"/>
  </w:num>
  <w:num w:numId="39" w16cid:durableId="725764432">
    <w:abstractNumId w:val="22"/>
  </w:num>
  <w:num w:numId="40" w16cid:durableId="256867520">
    <w:abstractNumId w:val="38"/>
  </w:num>
  <w:num w:numId="41" w16cid:durableId="977564639">
    <w:abstractNumId w:val="14"/>
  </w:num>
  <w:num w:numId="42" w16cid:durableId="1191264532">
    <w:abstractNumId w:val="9"/>
  </w:num>
  <w:num w:numId="43" w16cid:durableId="787235232">
    <w:abstractNumId w:val="44"/>
  </w:num>
  <w:num w:numId="44" w16cid:durableId="1514765394">
    <w:abstractNumId w:val="23"/>
  </w:num>
  <w:num w:numId="45" w16cid:durableId="2141223026">
    <w:abstractNumId w:val="40"/>
  </w:num>
  <w:num w:numId="46" w16cid:durableId="101858597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BD"/>
    <w:rsid w:val="00001B58"/>
    <w:rsid w:val="00002CD3"/>
    <w:rsid w:val="00002EDD"/>
    <w:rsid w:val="000044D0"/>
    <w:rsid w:val="00004F1B"/>
    <w:rsid w:val="0000565C"/>
    <w:rsid w:val="00005A5F"/>
    <w:rsid w:val="00005D43"/>
    <w:rsid w:val="000069E4"/>
    <w:rsid w:val="000134D5"/>
    <w:rsid w:val="00014A3B"/>
    <w:rsid w:val="000151C8"/>
    <w:rsid w:val="00017283"/>
    <w:rsid w:val="00023F54"/>
    <w:rsid w:val="000256F9"/>
    <w:rsid w:val="00027ABD"/>
    <w:rsid w:val="00030C6D"/>
    <w:rsid w:val="00031748"/>
    <w:rsid w:val="00032E43"/>
    <w:rsid w:val="00032F7F"/>
    <w:rsid w:val="0003397F"/>
    <w:rsid w:val="00033C4D"/>
    <w:rsid w:val="00036B7E"/>
    <w:rsid w:val="000420E5"/>
    <w:rsid w:val="000424EB"/>
    <w:rsid w:val="0004441F"/>
    <w:rsid w:val="00046DA4"/>
    <w:rsid w:val="000505D6"/>
    <w:rsid w:val="00051805"/>
    <w:rsid w:val="00051BC2"/>
    <w:rsid w:val="00052AD3"/>
    <w:rsid w:val="00054FEF"/>
    <w:rsid w:val="0005577A"/>
    <w:rsid w:val="000618BC"/>
    <w:rsid w:val="000653C0"/>
    <w:rsid w:val="00065B1D"/>
    <w:rsid w:val="00065B6A"/>
    <w:rsid w:val="00067299"/>
    <w:rsid w:val="00067C29"/>
    <w:rsid w:val="000717C6"/>
    <w:rsid w:val="000731BB"/>
    <w:rsid w:val="000747E7"/>
    <w:rsid w:val="00075931"/>
    <w:rsid w:val="00077550"/>
    <w:rsid w:val="0007755A"/>
    <w:rsid w:val="00077ECB"/>
    <w:rsid w:val="000802D3"/>
    <w:rsid w:val="00080E0F"/>
    <w:rsid w:val="00081AEF"/>
    <w:rsid w:val="00083DC8"/>
    <w:rsid w:val="00083F5E"/>
    <w:rsid w:val="00086551"/>
    <w:rsid w:val="00086813"/>
    <w:rsid w:val="000908FF"/>
    <w:rsid w:val="000913DB"/>
    <w:rsid w:val="00095745"/>
    <w:rsid w:val="00096072"/>
    <w:rsid w:val="00097193"/>
    <w:rsid w:val="000972B3"/>
    <w:rsid w:val="000A03B7"/>
    <w:rsid w:val="000A1C7F"/>
    <w:rsid w:val="000A2079"/>
    <w:rsid w:val="000A2A60"/>
    <w:rsid w:val="000A2D7C"/>
    <w:rsid w:val="000A449E"/>
    <w:rsid w:val="000A4825"/>
    <w:rsid w:val="000A48C4"/>
    <w:rsid w:val="000A53D1"/>
    <w:rsid w:val="000A553E"/>
    <w:rsid w:val="000B0AAD"/>
    <w:rsid w:val="000B0FCE"/>
    <w:rsid w:val="000B10CB"/>
    <w:rsid w:val="000B2A88"/>
    <w:rsid w:val="000B3542"/>
    <w:rsid w:val="000B38FD"/>
    <w:rsid w:val="000B4298"/>
    <w:rsid w:val="000B57D8"/>
    <w:rsid w:val="000B77C2"/>
    <w:rsid w:val="000C013C"/>
    <w:rsid w:val="000C1E85"/>
    <w:rsid w:val="000C4A97"/>
    <w:rsid w:val="000C5367"/>
    <w:rsid w:val="000C54EF"/>
    <w:rsid w:val="000D3AFE"/>
    <w:rsid w:val="000D6ABF"/>
    <w:rsid w:val="000E09BF"/>
    <w:rsid w:val="000E1058"/>
    <w:rsid w:val="000E4110"/>
    <w:rsid w:val="000E4D08"/>
    <w:rsid w:val="000E50BC"/>
    <w:rsid w:val="000E7322"/>
    <w:rsid w:val="000E7CCA"/>
    <w:rsid w:val="000F3647"/>
    <w:rsid w:val="000F3A62"/>
    <w:rsid w:val="000F4EDD"/>
    <w:rsid w:val="001009B9"/>
    <w:rsid w:val="00102270"/>
    <w:rsid w:val="00102D5B"/>
    <w:rsid w:val="001053B3"/>
    <w:rsid w:val="00105FB1"/>
    <w:rsid w:val="001063FA"/>
    <w:rsid w:val="00106E46"/>
    <w:rsid w:val="00106FD7"/>
    <w:rsid w:val="0011079A"/>
    <w:rsid w:val="00110A8F"/>
    <w:rsid w:val="00111373"/>
    <w:rsid w:val="00112632"/>
    <w:rsid w:val="00112C3D"/>
    <w:rsid w:val="001130C0"/>
    <w:rsid w:val="00116879"/>
    <w:rsid w:val="00116C13"/>
    <w:rsid w:val="001175A7"/>
    <w:rsid w:val="00117E5F"/>
    <w:rsid w:val="00121BEA"/>
    <w:rsid w:val="00121C8D"/>
    <w:rsid w:val="00122C48"/>
    <w:rsid w:val="00123E6B"/>
    <w:rsid w:val="00133CD3"/>
    <w:rsid w:val="0013450E"/>
    <w:rsid w:val="001373CF"/>
    <w:rsid w:val="001378F8"/>
    <w:rsid w:val="00140FFE"/>
    <w:rsid w:val="0014108B"/>
    <w:rsid w:val="00141B21"/>
    <w:rsid w:val="0014333B"/>
    <w:rsid w:val="0014728C"/>
    <w:rsid w:val="001530D8"/>
    <w:rsid w:val="00156FC8"/>
    <w:rsid w:val="00161910"/>
    <w:rsid w:val="00161B34"/>
    <w:rsid w:val="00162887"/>
    <w:rsid w:val="001630B8"/>
    <w:rsid w:val="00170658"/>
    <w:rsid w:val="00170894"/>
    <w:rsid w:val="00171F40"/>
    <w:rsid w:val="00172C57"/>
    <w:rsid w:val="00177BBB"/>
    <w:rsid w:val="00181708"/>
    <w:rsid w:val="001818B5"/>
    <w:rsid w:val="00181E02"/>
    <w:rsid w:val="00182D8A"/>
    <w:rsid w:val="00183697"/>
    <w:rsid w:val="001842C9"/>
    <w:rsid w:val="00185F78"/>
    <w:rsid w:val="00187729"/>
    <w:rsid w:val="001904F1"/>
    <w:rsid w:val="001A0842"/>
    <w:rsid w:val="001A4525"/>
    <w:rsid w:val="001A6451"/>
    <w:rsid w:val="001B2A1F"/>
    <w:rsid w:val="001B41AA"/>
    <w:rsid w:val="001B5D34"/>
    <w:rsid w:val="001C20C7"/>
    <w:rsid w:val="001C43EC"/>
    <w:rsid w:val="001C501A"/>
    <w:rsid w:val="001D000E"/>
    <w:rsid w:val="001D28B5"/>
    <w:rsid w:val="001D3995"/>
    <w:rsid w:val="001D5DA6"/>
    <w:rsid w:val="001E4365"/>
    <w:rsid w:val="001E6273"/>
    <w:rsid w:val="001E722A"/>
    <w:rsid w:val="001E72EC"/>
    <w:rsid w:val="001F3713"/>
    <w:rsid w:val="001F4B5F"/>
    <w:rsid w:val="0020083F"/>
    <w:rsid w:val="0020109A"/>
    <w:rsid w:val="00204015"/>
    <w:rsid w:val="002122A0"/>
    <w:rsid w:val="002130BB"/>
    <w:rsid w:val="002216C2"/>
    <w:rsid w:val="00222351"/>
    <w:rsid w:val="00223CEF"/>
    <w:rsid w:val="00224965"/>
    <w:rsid w:val="002274E3"/>
    <w:rsid w:val="00227E71"/>
    <w:rsid w:val="002310BF"/>
    <w:rsid w:val="00233C17"/>
    <w:rsid w:val="0023423B"/>
    <w:rsid w:val="00235F19"/>
    <w:rsid w:val="002367F0"/>
    <w:rsid w:val="00236F06"/>
    <w:rsid w:val="002412F2"/>
    <w:rsid w:val="00243580"/>
    <w:rsid w:val="002436C8"/>
    <w:rsid w:val="002501E6"/>
    <w:rsid w:val="002508F4"/>
    <w:rsid w:val="00251259"/>
    <w:rsid w:val="002525C6"/>
    <w:rsid w:val="002542A6"/>
    <w:rsid w:val="002545AC"/>
    <w:rsid w:val="00255753"/>
    <w:rsid w:val="00255AD1"/>
    <w:rsid w:val="0025607F"/>
    <w:rsid w:val="002567F0"/>
    <w:rsid w:val="00256885"/>
    <w:rsid w:val="002568FC"/>
    <w:rsid w:val="00256B13"/>
    <w:rsid w:val="00261589"/>
    <w:rsid w:val="00262B4D"/>
    <w:rsid w:val="00263A37"/>
    <w:rsid w:val="00263CA1"/>
    <w:rsid w:val="00267540"/>
    <w:rsid w:val="00267668"/>
    <w:rsid w:val="00271B23"/>
    <w:rsid w:val="00271D5E"/>
    <w:rsid w:val="002744B0"/>
    <w:rsid w:val="00274D13"/>
    <w:rsid w:val="00281236"/>
    <w:rsid w:val="00281ADE"/>
    <w:rsid w:val="00281D5C"/>
    <w:rsid w:val="00282A45"/>
    <w:rsid w:val="00283FC3"/>
    <w:rsid w:val="0028481F"/>
    <w:rsid w:val="00284942"/>
    <w:rsid w:val="002862E3"/>
    <w:rsid w:val="002924EE"/>
    <w:rsid w:val="00292558"/>
    <w:rsid w:val="00293BF4"/>
    <w:rsid w:val="00295F3A"/>
    <w:rsid w:val="00297E09"/>
    <w:rsid w:val="002A3C32"/>
    <w:rsid w:val="002A46C9"/>
    <w:rsid w:val="002A522D"/>
    <w:rsid w:val="002A6BDA"/>
    <w:rsid w:val="002A7F0C"/>
    <w:rsid w:val="002B1AD3"/>
    <w:rsid w:val="002B2ED2"/>
    <w:rsid w:val="002B346A"/>
    <w:rsid w:val="002B4E6A"/>
    <w:rsid w:val="002C7071"/>
    <w:rsid w:val="002D06D3"/>
    <w:rsid w:val="002D2991"/>
    <w:rsid w:val="002D3130"/>
    <w:rsid w:val="002D3603"/>
    <w:rsid w:val="002D3B83"/>
    <w:rsid w:val="002D46A9"/>
    <w:rsid w:val="002D789D"/>
    <w:rsid w:val="002E0247"/>
    <w:rsid w:val="002E1FA7"/>
    <w:rsid w:val="002E242A"/>
    <w:rsid w:val="002E52D9"/>
    <w:rsid w:val="002E5789"/>
    <w:rsid w:val="002E743B"/>
    <w:rsid w:val="002E7E6C"/>
    <w:rsid w:val="002F0465"/>
    <w:rsid w:val="002F16A7"/>
    <w:rsid w:val="002F426D"/>
    <w:rsid w:val="002F484A"/>
    <w:rsid w:val="003022A3"/>
    <w:rsid w:val="0030467D"/>
    <w:rsid w:val="00305B04"/>
    <w:rsid w:val="003060BD"/>
    <w:rsid w:val="00310508"/>
    <w:rsid w:val="00311CAE"/>
    <w:rsid w:val="00313B44"/>
    <w:rsid w:val="00320F22"/>
    <w:rsid w:val="003250E8"/>
    <w:rsid w:val="00342AAD"/>
    <w:rsid w:val="00347266"/>
    <w:rsid w:val="00354FAF"/>
    <w:rsid w:val="00355096"/>
    <w:rsid w:val="0035608B"/>
    <w:rsid w:val="0035610A"/>
    <w:rsid w:val="00361E49"/>
    <w:rsid w:val="003626B0"/>
    <w:rsid w:val="0036282F"/>
    <w:rsid w:val="00363D8D"/>
    <w:rsid w:val="0037111E"/>
    <w:rsid w:val="00375558"/>
    <w:rsid w:val="0037620E"/>
    <w:rsid w:val="0038090E"/>
    <w:rsid w:val="00381550"/>
    <w:rsid w:val="00386127"/>
    <w:rsid w:val="003862A0"/>
    <w:rsid w:val="0039091E"/>
    <w:rsid w:val="00391CE4"/>
    <w:rsid w:val="0039249F"/>
    <w:rsid w:val="00393DB8"/>
    <w:rsid w:val="003A1383"/>
    <w:rsid w:val="003A1D09"/>
    <w:rsid w:val="003A1D1B"/>
    <w:rsid w:val="003A2B0B"/>
    <w:rsid w:val="003A43F2"/>
    <w:rsid w:val="003A4542"/>
    <w:rsid w:val="003A5397"/>
    <w:rsid w:val="003A69F7"/>
    <w:rsid w:val="003A6E52"/>
    <w:rsid w:val="003B0D2A"/>
    <w:rsid w:val="003B23BD"/>
    <w:rsid w:val="003B2F02"/>
    <w:rsid w:val="003B3D09"/>
    <w:rsid w:val="003B471B"/>
    <w:rsid w:val="003B49EB"/>
    <w:rsid w:val="003B4BBC"/>
    <w:rsid w:val="003B518B"/>
    <w:rsid w:val="003C1679"/>
    <w:rsid w:val="003C3C7B"/>
    <w:rsid w:val="003C448C"/>
    <w:rsid w:val="003C66EB"/>
    <w:rsid w:val="003D02C4"/>
    <w:rsid w:val="003D2DD5"/>
    <w:rsid w:val="003D5499"/>
    <w:rsid w:val="003D68B1"/>
    <w:rsid w:val="003D7B9C"/>
    <w:rsid w:val="003E0DD1"/>
    <w:rsid w:val="003E2757"/>
    <w:rsid w:val="003E2A0F"/>
    <w:rsid w:val="003E32DA"/>
    <w:rsid w:val="003E5DAD"/>
    <w:rsid w:val="003F23B8"/>
    <w:rsid w:val="003F4610"/>
    <w:rsid w:val="003F4EFC"/>
    <w:rsid w:val="003F5B59"/>
    <w:rsid w:val="003F5C10"/>
    <w:rsid w:val="00403232"/>
    <w:rsid w:val="00403761"/>
    <w:rsid w:val="00403C14"/>
    <w:rsid w:val="004064F2"/>
    <w:rsid w:val="0040703B"/>
    <w:rsid w:val="00410A2E"/>
    <w:rsid w:val="00411C23"/>
    <w:rsid w:val="00415073"/>
    <w:rsid w:val="004211B2"/>
    <w:rsid w:val="00421865"/>
    <w:rsid w:val="004221E2"/>
    <w:rsid w:val="00424372"/>
    <w:rsid w:val="004344A2"/>
    <w:rsid w:val="00436ED3"/>
    <w:rsid w:val="00437455"/>
    <w:rsid w:val="00437F2C"/>
    <w:rsid w:val="00437FD6"/>
    <w:rsid w:val="0044473A"/>
    <w:rsid w:val="00444966"/>
    <w:rsid w:val="004456A2"/>
    <w:rsid w:val="0044697B"/>
    <w:rsid w:val="00451D54"/>
    <w:rsid w:val="00457672"/>
    <w:rsid w:val="00457E25"/>
    <w:rsid w:val="00461915"/>
    <w:rsid w:val="00463628"/>
    <w:rsid w:val="00467677"/>
    <w:rsid w:val="004678B2"/>
    <w:rsid w:val="00481CF3"/>
    <w:rsid w:val="00481EB7"/>
    <w:rsid w:val="004833A4"/>
    <w:rsid w:val="0048497A"/>
    <w:rsid w:val="004857C7"/>
    <w:rsid w:val="004860CE"/>
    <w:rsid w:val="004875AD"/>
    <w:rsid w:val="00487718"/>
    <w:rsid w:val="00490D37"/>
    <w:rsid w:val="004956D9"/>
    <w:rsid w:val="00497E98"/>
    <w:rsid w:val="004A1F77"/>
    <w:rsid w:val="004A2923"/>
    <w:rsid w:val="004A5FAB"/>
    <w:rsid w:val="004A6010"/>
    <w:rsid w:val="004B0DCB"/>
    <w:rsid w:val="004B396B"/>
    <w:rsid w:val="004B485D"/>
    <w:rsid w:val="004B7260"/>
    <w:rsid w:val="004B7BF5"/>
    <w:rsid w:val="004C061E"/>
    <w:rsid w:val="004C58C2"/>
    <w:rsid w:val="004C6017"/>
    <w:rsid w:val="004C75FB"/>
    <w:rsid w:val="004D0571"/>
    <w:rsid w:val="004D0DCE"/>
    <w:rsid w:val="004D2CD4"/>
    <w:rsid w:val="004D2EA3"/>
    <w:rsid w:val="004D2EE9"/>
    <w:rsid w:val="004D39B0"/>
    <w:rsid w:val="004D3A59"/>
    <w:rsid w:val="004D5DB9"/>
    <w:rsid w:val="004E21E0"/>
    <w:rsid w:val="004E2DDF"/>
    <w:rsid w:val="004E5CD9"/>
    <w:rsid w:val="004E694A"/>
    <w:rsid w:val="004E76A7"/>
    <w:rsid w:val="004F0891"/>
    <w:rsid w:val="004F12FF"/>
    <w:rsid w:val="004F148D"/>
    <w:rsid w:val="004F2359"/>
    <w:rsid w:val="005005FB"/>
    <w:rsid w:val="00501BF4"/>
    <w:rsid w:val="00503D74"/>
    <w:rsid w:val="005077CF"/>
    <w:rsid w:val="00507A83"/>
    <w:rsid w:val="00507B26"/>
    <w:rsid w:val="00511931"/>
    <w:rsid w:val="00515A38"/>
    <w:rsid w:val="00517C4D"/>
    <w:rsid w:val="00520BFC"/>
    <w:rsid w:val="0052234C"/>
    <w:rsid w:val="005223EA"/>
    <w:rsid w:val="00525D1C"/>
    <w:rsid w:val="00530ACC"/>
    <w:rsid w:val="00532A28"/>
    <w:rsid w:val="00535DF4"/>
    <w:rsid w:val="0053603A"/>
    <w:rsid w:val="00540665"/>
    <w:rsid w:val="005411AA"/>
    <w:rsid w:val="00541E0F"/>
    <w:rsid w:val="00542201"/>
    <w:rsid w:val="00542ACE"/>
    <w:rsid w:val="00543113"/>
    <w:rsid w:val="00544C36"/>
    <w:rsid w:val="00546A8A"/>
    <w:rsid w:val="005501C6"/>
    <w:rsid w:val="00552687"/>
    <w:rsid w:val="0055442B"/>
    <w:rsid w:val="00554D3E"/>
    <w:rsid w:val="0055510D"/>
    <w:rsid w:val="00557770"/>
    <w:rsid w:val="00563DB7"/>
    <w:rsid w:val="00566DBC"/>
    <w:rsid w:val="00567057"/>
    <w:rsid w:val="005711E6"/>
    <w:rsid w:val="00572480"/>
    <w:rsid w:val="005727C7"/>
    <w:rsid w:val="005731F8"/>
    <w:rsid w:val="00573359"/>
    <w:rsid w:val="005737C0"/>
    <w:rsid w:val="00573A8E"/>
    <w:rsid w:val="0057515D"/>
    <w:rsid w:val="00576379"/>
    <w:rsid w:val="0057711E"/>
    <w:rsid w:val="00581C13"/>
    <w:rsid w:val="0058545A"/>
    <w:rsid w:val="00586637"/>
    <w:rsid w:val="00591680"/>
    <w:rsid w:val="0059319F"/>
    <w:rsid w:val="005937D6"/>
    <w:rsid w:val="00593F62"/>
    <w:rsid w:val="00594B1A"/>
    <w:rsid w:val="00595126"/>
    <w:rsid w:val="0059632F"/>
    <w:rsid w:val="00596BCC"/>
    <w:rsid w:val="00597814"/>
    <w:rsid w:val="00597EC7"/>
    <w:rsid w:val="005A3E3B"/>
    <w:rsid w:val="005A46A9"/>
    <w:rsid w:val="005A65C7"/>
    <w:rsid w:val="005A69DE"/>
    <w:rsid w:val="005A6CCF"/>
    <w:rsid w:val="005A706E"/>
    <w:rsid w:val="005B0AA3"/>
    <w:rsid w:val="005B1C23"/>
    <w:rsid w:val="005B2011"/>
    <w:rsid w:val="005B31A8"/>
    <w:rsid w:val="005B3B1F"/>
    <w:rsid w:val="005B48B1"/>
    <w:rsid w:val="005B4A1C"/>
    <w:rsid w:val="005B6B3A"/>
    <w:rsid w:val="005C05FF"/>
    <w:rsid w:val="005D03F9"/>
    <w:rsid w:val="005D117A"/>
    <w:rsid w:val="005D16B7"/>
    <w:rsid w:val="005D3CB2"/>
    <w:rsid w:val="005D5C80"/>
    <w:rsid w:val="005E049C"/>
    <w:rsid w:val="005E1276"/>
    <w:rsid w:val="005E1407"/>
    <w:rsid w:val="005E16AA"/>
    <w:rsid w:val="005F0132"/>
    <w:rsid w:val="005F1361"/>
    <w:rsid w:val="005F1404"/>
    <w:rsid w:val="005F270B"/>
    <w:rsid w:val="005F2950"/>
    <w:rsid w:val="005F424D"/>
    <w:rsid w:val="005F45B0"/>
    <w:rsid w:val="005F4AF9"/>
    <w:rsid w:val="005F79E0"/>
    <w:rsid w:val="0060049E"/>
    <w:rsid w:val="00601357"/>
    <w:rsid w:val="006042A3"/>
    <w:rsid w:val="006062CA"/>
    <w:rsid w:val="00612973"/>
    <w:rsid w:val="00613197"/>
    <w:rsid w:val="00614E8F"/>
    <w:rsid w:val="0061716E"/>
    <w:rsid w:val="00621613"/>
    <w:rsid w:val="00621EA6"/>
    <w:rsid w:val="00624387"/>
    <w:rsid w:val="00624ED1"/>
    <w:rsid w:val="006331DD"/>
    <w:rsid w:val="00633840"/>
    <w:rsid w:val="00634E3B"/>
    <w:rsid w:val="00636D11"/>
    <w:rsid w:val="00637FCA"/>
    <w:rsid w:val="0064037A"/>
    <w:rsid w:val="0064037F"/>
    <w:rsid w:val="00641F3C"/>
    <w:rsid w:val="00644826"/>
    <w:rsid w:val="00645677"/>
    <w:rsid w:val="006459FE"/>
    <w:rsid w:val="00645D5E"/>
    <w:rsid w:val="006478BA"/>
    <w:rsid w:val="00647C8B"/>
    <w:rsid w:val="00647EC6"/>
    <w:rsid w:val="00650180"/>
    <w:rsid w:val="00650C7E"/>
    <w:rsid w:val="006557D1"/>
    <w:rsid w:val="00660D6D"/>
    <w:rsid w:val="0066332C"/>
    <w:rsid w:val="00667369"/>
    <w:rsid w:val="006678B2"/>
    <w:rsid w:val="006722C2"/>
    <w:rsid w:val="0067315D"/>
    <w:rsid w:val="00676044"/>
    <w:rsid w:val="0067716D"/>
    <w:rsid w:val="00677537"/>
    <w:rsid w:val="006776AF"/>
    <w:rsid w:val="00682F88"/>
    <w:rsid w:val="00686DDB"/>
    <w:rsid w:val="00692137"/>
    <w:rsid w:val="00694D7A"/>
    <w:rsid w:val="00694F84"/>
    <w:rsid w:val="006973A6"/>
    <w:rsid w:val="0069787F"/>
    <w:rsid w:val="006A02F8"/>
    <w:rsid w:val="006B43BB"/>
    <w:rsid w:val="006B50A1"/>
    <w:rsid w:val="006B5CEE"/>
    <w:rsid w:val="006B75D9"/>
    <w:rsid w:val="006B7F0E"/>
    <w:rsid w:val="006C1536"/>
    <w:rsid w:val="006C4296"/>
    <w:rsid w:val="006C5A60"/>
    <w:rsid w:val="006D0DF3"/>
    <w:rsid w:val="006D5DA1"/>
    <w:rsid w:val="006D5ECB"/>
    <w:rsid w:val="006D7C5C"/>
    <w:rsid w:val="006E19F8"/>
    <w:rsid w:val="006E1E59"/>
    <w:rsid w:val="006E1F5F"/>
    <w:rsid w:val="006E2896"/>
    <w:rsid w:val="006E43B8"/>
    <w:rsid w:val="006F1CB1"/>
    <w:rsid w:val="006F3A08"/>
    <w:rsid w:val="006F4651"/>
    <w:rsid w:val="006F539B"/>
    <w:rsid w:val="006F5C68"/>
    <w:rsid w:val="007001C2"/>
    <w:rsid w:val="00701455"/>
    <w:rsid w:val="007026F9"/>
    <w:rsid w:val="007161AB"/>
    <w:rsid w:val="0071680D"/>
    <w:rsid w:val="007175C0"/>
    <w:rsid w:val="00717DA6"/>
    <w:rsid w:val="00720038"/>
    <w:rsid w:val="0072032C"/>
    <w:rsid w:val="00722140"/>
    <w:rsid w:val="0072358E"/>
    <w:rsid w:val="0072543A"/>
    <w:rsid w:val="0072714D"/>
    <w:rsid w:val="00730C2E"/>
    <w:rsid w:val="007363F1"/>
    <w:rsid w:val="00741268"/>
    <w:rsid w:val="007428F7"/>
    <w:rsid w:val="007432E3"/>
    <w:rsid w:val="0074477E"/>
    <w:rsid w:val="00747019"/>
    <w:rsid w:val="007476F1"/>
    <w:rsid w:val="007509CD"/>
    <w:rsid w:val="00750DA0"/>
    <w:rsid w:val="00751070"/>
    <w:rsid w:val="00751BD7"/>
    <w:rsid w:val="00752BF5"/>
    <w:rsid w:val="007570A7"/>
    <w:rsid w:val="00757C58"/>
    <w:rsid w:val="00760A4A"/>
    <w:rsid w:val="00761361"/>
    <w:rsid w:val="00761F98"/>
    <w:rsid w:val="00765546"/>
    <w:rsid w:val="007658A6"/>
    <w:rsid w:val="0077039F"/>
    <w:rsid w:val="00773721"/>
    <w:rsid w:val="00773BEE"/>
    <w:rsid w:val="00774188"/>
    <w:rsid w:val="00774F30"/>
    <w:rsid w:val="007765C0"/>
    <w:rsid w:val="00776C87"/>
    <w:rsid w:val="00777C0B"/>
    <w:rsid w:val="00777DA4"/>
    <w:rsid w:val="00780DDB"/>
    <w:rsid w:val="007819DD"/>
    <w:rsid w:val="00783310"/>
    <w:rsid w:val="00784763"/>
    <w:rsid w:val="0078593F"/>
    <w:rsid w:val="007878C0"/>
    <w:rsid w:val="00790A7A"/>
    <w:rsid w:val="0079105E"/>
    <w:rsid w:val="007914FB"/>
    <w:rsid w:val="00791B60"/>
    <w:rsid w:val="0079246C"/>
    <w:rsid w:val="00792849"/>
    <w:rsid w:val="00792CBB"/>
    <w:rsid w:val="0079607D"/>
    <w:rsid w:val="007A13DC"/>
    <w:rsid w:val="007A15DB"/>
    <w:rsid w:val="007A1628"/>
    <w:rsid w:val="007A292B"/>
    <w:rsid w:val="007A5F0E"/>
    <w:rsid w:val="007B0662"/>
    <w:rsid w:val="007B0E58"/>
    <w:rsid w:val="007B184D"/>
    <w:rsid w:val="007B487F"/>
    <w:rsid w:val="007B5A02"/>
    <w:rsid w:val="007B659A"/>
    <w:rsid w:val="007C0ED6"/>
    <w:rsid w:val="007C2D5F"/>
    <w:rsid w:val="007C2DE7"/>
    <w:rsid w:val="007C2FC7"/>
    <w:rsid w:val="007C3CDC"/>
    <w:rsid w:val="007C3E0E"/>
    <w:rsid w:val="007C6432"/>
    <w:rsid w:val="007D0D5D"/>
    <w:rsid w:val="007D52A2"/>
    <w:rsid w:val="007D5EF3"/>
    <w:rsid w:val="007D6B03"/>
    <w:rsid w:val="007D7134"/>
    <w:rsid w:val="007D7B68"/>
    <w:rsid w:val="007E4126"/>
    <w:rsid w:val="007E5B41"/>
    <w:rsid w:val="007E608E"/>
    <w:rsid w:val="007E7E36"/>
    <w:rsid w:val="007F0DD2"/>
    <w:rsid w:val="007F11BE"/>
    <w:rsid w:val="007F197E"/>
    <w:rsid w:val="007F251E"/>
    <w:rsid w:val="007F2D18"/>
    <w:rsid w:val="007F38F8"/>
    <w:rsid w:val="007F45BF"/>
    <w:rsid w:val="007F4B46"/>
    <w:rsid w:val="007F4BBB"/>
    <w:rsid w:val="00801A43"/>
    <w:rsid w:val="00804465"/>
    <w:rsid w:val="00804E81"/>
    <w:rsid w:val="0080559F"/>
    <w:rsid w:val="008055D4"/>
    <w:rsid w:val="0080634E"/>
    <w:rsid w:val="008108AC"/>
    <w:rsid w:val="00810D09"/>
    <w:rsid w:val="00811CAA"/>
    <w:rsid w:val="00813C95"/>
    <w:rsid w:val="00815D3B"/>
    <w:rsid w:val="00821C59"/>
    <w:rsid w:val="0082277C"/>
    <w:rsid w:val="00823629"/>
    <w:rsid w:val="008255DF"/>
    <w:rsid w:val="008259E1"/>
    <w:rsid w:val="00831F6C"/>
    <w:rsid w:val="008371A1"/>
    <w:rsid w:val="00837FDC"/>
    <w:rsid w:val="008410CE"/>
    <w:rsid w:val="0084220A"/>
    <w:rsid w:val="00845DCC"/>
    <w:rsid w:val="00846475"/>
    <w:rsid w:val="00847AF3"/>
    <w:rsid w:val="00851A44"/>
    <w:rsid w:val="0085236D"/>
    <w:rsid w:val="00853A30"/>
    <w:rsid w:val="00854544"/>
    <w:rsid w:val="00855219"/>
    <w:rsid w:val="00855EBC"/>
    <w:rsid w:val="00856ACD"/>
    <w:rsid w:val="008613DE"/>
    <w:rsid w:val="008641F9"/>
    <w:rsid w:val="00865011"/>
    <w:rsid w:val="00867957"/>
    <w:rsid w:val="00873429"/>
    <w:rsid w:val="00873851"/>
    <w:rsid w:val="00874714"/>
    <w:rsid w:val="0087490D"/>
    <w:rsid w:val="00875A7D"/>
    <w:rsid w:val="008767B8"/>
    <w:rsid w:val="00876E88"/>
    <w:rsid w:val="0088418A"/>
    <w:rsid w:val="00884ABF"/>
    <w:rsid w:val="00890413"/>
    <w:rsid w:val="00891E5E"/>
    <w:rsid w:val="00892B22"/>
    <w:rsid w:val="00892F09"/>
    <w:rsid w:val="00893209"/>
    <w:rsid w:val="00894B4A"/>
    <w:rsid w:val="008967B1"/>
    <w:rsid w:val="008A30FF"/>
    <w:rsid w:val="008A31EB"/>
    <w:rsid w:val="008A4A4B"/>
    <w:rsid w:val="008A4BCB"/>
    <w:rsid w:val="008A6874"/>
    <w:rsid w:val="008B0089"/>
    <w:rsid w:val="008B071B"/>
    <w:rsid w:val="008B0C6A"/>
    <w:rsid w:val="008B13D1"/>
    <w:rsid w:val="008B2AD0"/>
    <w:rsid w:val="008B36A1"/>
    <w:rsid w:val="008B4B02"/>
    <w:rsid w:val="008C06C4"/>
    <w:rsid w:val="008C0CC9"/>
    <w:rsid w:val="008C1B0E"/>
    <w:rsid w:val="008C56A5"/>
    <w:rsid w:val="008C574F"/>
    <w:rsid w:val="008C5F62"/>
    <w:rsid w:val="008C5F7F"/>
    <w:rsid w:val="008C704C"/>
    <w:rsid w:val="008D02CE"/>
    <w:rsid w:val="008D128D"/>
    <w:rsid w:val="008D2C57"/>
    <w:rsid w:val="008D7F19"/>
    <w:rsid w:val="008E0034"/>
    <w:rsid w:val="008E266E"/>
    <w:rsid w:val="008E2AA4"/>
    <w:rsid w:val="008E54F4"/>
    <w:rsid w:val="008E576F"/>
    <w:rsid w:val="008E60BB"/>
    <w:rsid w:val="008F0C2C"/>
    <w:rsid w:val="008F1AD0"/>
    <w:rsid w:val="008F4891"/>
    <w:rsid w:val="008F4FF7"/>
    <w:rsid w:val="008F560F"/>
    <w:rsid w:val="008F5D4C"/>
    <w:rsid w:val="008F7485"/>
    <w:rsid w:val="008F7E76"/>
    <w:rsid w:val="0090021A"/>
    <w:rsid w:val="0090116D"/>
    <w:rsid w:val="00902BC5"/>
    <w:rsid w:val="00907939"/>
    <w:rsid w:val="00907CE5"/>
    <w:rsid w:val="00910167"/>
    <w:rsid w:val="00913BE3"/>
    <w:rsid w:val="009149A5"/>
    <w:rsid w:val="00916B09"/>
    <w:rsid w:val="00916BCF"/>
    <w:rsid w:val="00922592"/>
    <w:rsid w:val="00925F83"/>
    <w:rsid w:val="00931B03"/>
    <w:rsid w:val="009345CB"/>
    <w:rsid w:val="00934CF3"/>
    <w:rsid w:val="00935884"/>
    <w:rsid w:val="00937D9D"/>
    <w:rsid w:val="00941CB8"/>
    <w:rsid w:val="0094298D"/>
    <w:rsid w:val="009510BA"/>
    <w:rsid w:val="00951577"/>
    <w:rsid w:val="009517ED"/>
    <w:rsid w:val="009530B1"/>
    <w:rsid w:val="00955ACE"/>
    <w:rsid w:val="00956A39"/>
    <w:rsid w:val="00960724"/>
    <w:rsid w:val="00961B0C"/>
    <w:rsid w:val="00963C20"/>
    <w:rsid w:val="00965C99"/>
    <w:rsid w:val="009675C9"/>
    <w:rsid w:val="00970EED"/>
    <w:rsid w:val="0097618E"/>
    <w:rsid w:val="00977B0E"/>
    <w:rsid w:val="00977DF2"/>
    <w:rsid w:val="00980245"/>
    <w:rsid w:val="00980FA8"/>
    <w:rsid w:val="00982F4E"/>
    <w:rsid w:val="009830A3"/>
    <w:rsid w:val="0098644F"/>
    <w:rsid w:val="0099093C"/>
    <w:rsid w:val="00990BA3"/>
    <w:rsid w:val="009922DE"/>
    <w:rsid w:val="009934E6"/>
    <w:rsid w:val="00993EE8"/>
    <w:rsid w:val="00996A8B"/>
    <w:rsid w:val="00997CEF"/>
    <w:rsid w:val="009A1937"/>
    <w:rsid w:val="009A255A"/>
    <w:rsid w:val="009A501C"/>
    <w:rsid w:val="009A580E"/>
    <w:rsid w:val="009A6894"/>
    <w:rsid w:val="009B0965"/>
    <w:rsid w:val="009B4092"/>
    <w:rsid w:val="009B5F06"/>
    <w:rsid w:val="009B7E06"/>
    <w:rsid w:val="009C05D6"/>
    <w:rsid w:val="009C49D8"/>
    <w:rsid w:val="009C587C"/>
    <w:rsid w:val="009D1D23"/>
    <w:rsid w:val="009D1D64"/>
    <w:rsid w:val="009D3C5E"/>
    <w:rsid w:val="009D63B4"/>
    <w:rsid w:val="009D676B"/>
    <w:rsid w:val="009E22A7"/>
    <w:rsid w:val="009E6068"/>
    <w:rsid w:val="009E64BA"/>
    <w:rsid w:val="009E6706"/>
    <w:rsid w:val="009E6CAD"/>
    <w:rsid w:val="009E77DB"/>
    <w:rsid w:val="009F3487"/>
    <w:rsid w:val="009F5E7F"/>
    <w:rsid w:val="009F7D4B"/>
    <w:rsid w:val="00A01F21"/>
    <w:rsid w:val="00A054FC"/>
    <w:rsid w:val="00A128AE"/>
    <w:rsid w:val="00A14948"/>
    <w:rsid w:val="00A14FC9"/>
    <w:rsid w:val="00A152CD"/>
    <w:rsid w:val="00A16A4B"/>
    <w:rsid w:val="00A178AA"/>
    <w:rsid w:val="00A302B6"/>
    <w:rsid w:val="00A310F7"/>
    <w:rsid w:val="00A31296"/>
    <w:rsid w:val="00A32567"/>
    <w:rsid w:val="00A33E0E"/>
    <w:rsid w:val="00A34A50"/>
    <w:rsid w:val="00A35B73"/>
    <w:rsid w:val="00A4417E"/>
    <w:rsid w:val="00A45CFF"/>
    <w:rsid w:val="00A477CC"/>
    <w:rsid w:val="00A50252"/>
    <w:rsid w:val="00A50C01"/>
    <w:rsid w:val="00A529E3"/>
    <w:rsid w:val="00A52E82"/>
    <w:rsid w:val="00A5318D"/>
    <w:rsid w:val="00A53651"/>
    <w:rsid w:val="00A539EC"/>
    <w:rsid w:val="00A567C0"/>
    <w:rsid w:val="00A57F39"/>
    <w:rsid w:val="00A61F58"/>
    <w:rsid w:val="00A65E32"/>
    <w:rsid w:val="00A6768E"/>
    <w:rsid w:val="00A6795E"/>
    <w:rsid w:val="00A80AC7"/>
    <w:rsid w:val="00A81B6A"/>
    <w:rsid w:val="00A832FA"/>
    <w:rsid w:val="00A835FD"/>
    <w:rsid w:val="00A83C45"/>
    <w:rsid w:val="00A83D40"/>
    <w:rsid w:val="00A841AD"/>
    <w:rsid w:val="00A841C9"/>
    <w:rsid w:val="00A8457E"/>
    <w:rsid w:val="00A858FE"/>
    <w:rsid w:val="00A907EB"/>
    <w:rsid w:val="00A90ADB"/>
    <w:rsid w:val="00A93418"/>
    <w:rsid w:val="00A9447B"/>
    <w:rsid w:val="00A95D7F"/>
    <w:rsid w:val="00A96507"/>
    <w:rsid w:val="00A975C3"/>
    <w:rsid w:val="00AA0401"/>
    <w:rsid w:val="00AA26DA"/>
    <w:rsid w:val="00AA39EF"/>
    <w:rsid w:val="00AA5BE1"/>
    <w:rsid w:val="00AA706A"/>
    <w:rsid w:val="00AA7581"/>
    <w:rsid w:val="00AB10D8"/>
    <w:rsid w:val="00AB5227"/>
    <w:rsid w:val="00AB53E1"/>
    <w:rsid w:val="00AB70AF"/>
    <w:rsid w:val="00AB79AF"/>
    <w:rsid w:val="00AB7FBC"/>
    <w:rsid w:val="00AC0266"/>
    <w:rsid w:val="00AC0FEC"/>
    <w:rsid w:val="00AC12D3"/>
    <w:rsid w:val="00AC13F0"/>
    <w:rsid w:val="00AC16B8"/>
    <w:rsid w:val="00AC6167"/>
    <w:rsid w:val="00AC69CF"/>
    <w:rsid w:val="00AC7FD5"/>
    <w:rsid w:val="00AD070F"/>
    <w:rsid w:val="00AD3E12"/>
    <w:rsid w:val="00AD706B"/>
    <w:rsid w:val="00AE0C73"/>
    <w:rsid w:val="00AE3FE6"/>
    <w:rsid w:val="00AE4C1B"/>
    <w:rsid w:val="00AE71A6"/>
    <w:rsid w:val="00AF05DD"/>
    <w:rsid w:val="00AF133C"/>
    <w:rsid w:val="00AF558E"/>
    <w:rsid w:val="00AF62C9"/>
    <w:rsid w:val="00B0000D"/>
    <w:rsid w:val="00B004FF"/>
    <w:rsid w:val="00B00B45"/>
    <w:rsid w:val="00B0169A"/>
    <w:rsid w:val="00B024D3"/>
    <w:rsid w:val="00B04F29"/>
    <w:rsid w:val="00B0514E"/>
    <w:rsid w:val="00B05539"/>
    <w:rsid w:val="00B10462"/>
    <w:rsid w:val="00B12F18"/>
    <w:rsid w:val="00B165F9"/>
    <w:rsid w:val="00B17C96"/>
    <w:rsid w:val="00B18F58"/>
    <w:rsid w:val="00B213EA"/>
    <w:rsid w:val="00B24492"/>
    <w:rsid w:val="00B24E5D"/>
    <w:rsid w:val="00B3530F"/>
    <w:rsid w:val="00B40209"/>
    <w:rsid w:val="00B43D7C"/>
    <w:rsid w:val="00B44487"/>
    <w:rsid w:val="00B457C2"/>
    <w:rsid w:val="00B45B8A"/>
    <w:rsid w:val="00B47F4E"/>
    <w:rsid w:val="00B51353"/>
    <w:rsid w:val="00B52DD0"/>
    <w:rsid w:val="00B536A4"/>
    <w:rsid w:val="00B60D4E"/>
    <w:rsid w:val="00B62414"/>
    <w:rsid w:val="00B631FE"/>
    <w:rsid w:val="00B6517C"/>
    <w:rsid w:val="00B70214"/>
    <w:rsid w:val="00B708A1"/>
    <w:rsid w:val="00B72445"/>
    <w:rsid w:val="00B73E4B"/>
    <w:rsid w:val="00B746D9"/>
    <w:rsid w:val="00B77380"/>
    <w:rsid w:val="00B80762"/>
    <w:rsid w:val="00B82668"/>
    <w:rsid w:val="00B82E03"/>
    <w:rsid w:val="00B833F7"/>
    <w:rsid w:val="00B84C93"/>
    <w:rsid w:val="00B94401"/>
    <w:rsid w:val="00B94D62"/>
    <w:rsid w:val="00BA0476"/>
    <w:rsid w:val="00BA0712"/>
    <w:rsid w:val="00BA418D"/>
    <w:rsid w:val="00BA6E07"/>
    <w:rsid w:val="00BB0C27"/>
    <w:rsid w:val="00BB18B1"/>
    <w:rsid w:val="00BB26D5"/>
    <w:rsid w:val="00BB2DC0"/>
    <w:rsid w:val="00BB4207"/>
    <w:rsid w:val="00BB52B5"/>
    <w:rsid w:val="00BB696A"/>
    <w:rsid w:val="00BC1C7C"/>
    <w:rsid w:val="00BC3437"/>
    <w:rsid w:val="00BC403A"/>
    <w:rsid w:val="00BC43A9"/>
    <w:rsid w:val="00BC78A2"/>
    <w:rsid w:val="00BD47D9"/>
    <w:rsid w:val="00BD56FD"/>
    <w:rsid w:val="00BD6F39"/>
    <w:rsid w:val="00BE0025"/>
    <w:rsid w:val="00BE2979"/>
    <w:rsid w:val="00BE5AFD"/>
    <w:rsid w:val="00BF0051"/>
    <w:rsid w:val="00BF1EDE"/>
    <w:rsid w:val="00BF28B8"/>
    <w:rsid w:val="00BF6F70"/>
    <w:rsid w:val="00BF70D6"/>
    <w:rsid w:val="00C0021F"/>
    <w:rsid w:val="00C005EC"/>
    <w:rsid w:val="00C00AA5"/>
    <w:rsid w:val="00C03638"/>
    <w:rsid w:val="00C0416D"/>
    <w:rsid w:val="00C05FF0"/>
    <w:rsid w:val="00C066C3"/>
    <w:rsid w:val="00C119BE"/>
    <w:rsid w:val="00C13457"/>
    <w:rsid w:val="00C13F29"/>
    <w:rsid w:val="00C15072"/>
    <w:rsid w:val="00C16139"/>
    <w:rsid w:val="00C20A83"/>
    <w:rsid w:val="00C240D2"/>
    <w:rsid w:val="00C26B5E"/>
    <w:rsid w:val="00C33DCD"/>
    <w:rsid w:val="00C379A3"/>
    <w:rsid w:val="00C37F14"/>
    <w:rsid w:val="00C42FEB"/>
    <w:rsid w:val="00C43552"/>
    <w:rsid w:val="00C43650"/>
    <w:rsid w:val="00C43EC7"/>
    <w:rsid w:val="00C45119"/>
    <w:rsid w:val="00C47BAE"/>
    <w:rsid w:val="00C527EA"/>
    <w:rsid w:val="00C539A2"/>
    <w:rsid w:val="00C54562"/>
    <w:rsid w:val="00C5495F"/>
    <w:rsid w:val="00C55100"/>
    <w:rsid w:val="00C57810"/>
    <w:rsid w:val="00C602C4"/>
    <w:rsid w:val="00C6077A"/>
    <w:rsid w:val="00C61256"/>
    <w:rsid w:val="00C615BB"/>
    <w:rsid w:val="00C61AFB"/>
    <w:rsid w:val="00C64293"/>
    <w:rsid w:val="00C65E85"/>
    <w:rsid w:val="00C67D6E"/>
    <w:rsid w:val="00C7429F"/>
    <w:rsid w:val="00C743FF"/>
    <w:rsid w:val="00C760D5"/>
    <w:rsid w:val="00C776E4"/>
    <w:rsid w:val="00C77C1C"/>
    <w:rsid w:val="00C80217"/>
    <w:rsid w:val="00C809EE"/>
    <w:rsid w:val="00C83C13"/>
    <w:rsid w:val="00C841C6"/>
    <w:rsid w:val="00C85F4B"/>
    <w:rsid w:val="00C9027D"/>
    <w:rsid w:val="00C92E42"/>
    <w:rsid w:val="00C95085"/>
    <w:rsid w:val="00C97999"/>
    <w:rsid w:val="00CA05BA"/>
    <w:rsid w:val="00CA09BC"/>
    <w:rsid w:val="00CA1056"/>
    <w:rsid w:val="00CA44C9"/>
    <w:rsid w:val="00CA4671"/>
    <w:rsid w:val="00CA4A17"/>
    <w:rsid w:val="00CA55C6"/>
    <w:rsid w:val="00CA6C39"/>
    <w:rsid w:val="00CA7B60"/>
    <w:rsid w:val="00CB0836"/>
    <w:rsid w:val="00CB0A68"/>
    <w:rsid w:val="00CB4709"/>
    <w:rsid w:val="00CB50AE"/>
    <w:rsid w:val="00CB5C56"/>
    <w:rsid w:val="00CB7536"/>
    <w:rsid w:val="00CB7862"/>
    <w:rsid w:val="00CC13C8"/>
    <w:rsid w:val="00CC3898"/>
    <w:rsid w:val="00CC3948"/>
    <w:rsid w:val="00CC3A41"/>
    <w:rsid w:val="00CD2E00"/>
    <w:rsid w:val="00CD5548"/>
    <w:rsid w:val="00CD630B"/>
    <w:rsid w:val="00CD69EB"/>
    <w:rsid w:val="00CD70B9"/>
    <w:rsid w:val="00CE0117"/>
    <w:rsid w:val="00CE0C5D"/>
    <w:rsid w:val="00CE2E36"/>
    <w:rsid w:val="00CE6365"/>
    <w:rsid w:val="00CF12A3"/>
    <w:rsid w:val="00CF2949"/>
    <w:rsid w:val="00CF397C"/>
    <w:rsid w:val="00CF62AA"/>
    <w:rsid w:val="00CF7372"/>
    <w:rsid w:val="00D0037D"/>
    <w:rsid w:val="00D02908"/>
    <w:rsid w:val="00D0606E"/>
    <w:rsid w:val="00D066D8"/>
    <w:rsid w:val="00D06B7D"/>
    <w:rsid w:val="00D104B5"/>
    <w:rsid w:val="00D1158A"/>
    <w:rsid w:val="00D135AA"/>
    <w:rsid w:val="00D16534"/>
    <w:rsid w:val="00D17070"/>
    <w:rsid w:val="00D242EE"/>
    <w:rsid w:val="00D274AB"/>
    <w:rsid w:val="00D349E5"/>
    <w:rsid w:val="00D35A60"/>
    <w:rsid w:val="00D370ED"/>
    <w:rsid w:val="00D4185E"/>
    <w:rsid w:val="00D41D96"/>
    <w:rsid w:val="00D43B7A"/>
    <w:rsid w:val="00D44A00"/>
    <w:rsid w:val="00D46359"/>
    <w:rsid w:val="00D505B6"/>
    <w:rsid w:val="00D53356"/>
    <w:rsid w:val="00D55D17"/>
    <w:rsid w:val="00D55DB6"/>
    <w:rsid w:val="00D56DE6"/>
    <w:rsid w:val="00D63D9F"/>
    <w:rsid w:val="00D65DEC"/>
    <w:rsid w:val="00D7141E"/>
    <w:rsid w:val="00D7531A"/>
    <w:rsid w:val="00D76A5D"/>
    <w:rsid w:val="00D76F6F"/>
    <w:rsid w:val="00D77AE5"/>
    <w:rsid w:val="00D8010F"/>
    <w:rsid w:val="00D81903"/>
    <w:rsid w:val="00D900FC"/>
    <w:rsid w:val="00D9074C"/>
    <w:rsid w:val="00D912B2"/>
    <w:rsid w:val="00D92DF1"/>
    <w:rsid w:val="00D93AD7"/>
    <w:rsid w:val="00DA23BF"/>
    <w:rsid w:val="00DA35D2"/>
    <w:rsid w:val="00DA696C"/>
    <w:rsid w:val="00DB0955"/>
    <w:rsid w:val="00DB32F4"/>
    <w:rsid w:val="00DB6B37"/>
    <w:rsid w:val="00DC0AC4"/>
    <w:rsid w:val="00DC1638"/>
    <w:rsid w:val="00DC208E"/>
    <w:rsid w:val="00DC278F"/>
    <w:rsid w:val="00DC358C"/>
    <w:rsid w:val="00DC5DDA"/>
    <w:rsid w:val="00DD081A"/>
    <w:rsid w:val="00DD1571"/>
    <w:rsid w:val="00DD23E3"/>
    <w:rsid w:val="00DD522F"/>
    <w:rsid w:val="00DD5E33"/>
    <w:rsid w:val="00DE27D3"/>
    <w:rsid w:val="00DE3173"/>
    <w:rsid w:val="00DE3846"/>
    <w:rsid w:val="00DF56C3"/>
    <w:rsid w:val="00DF62D4"/>
    <w:rsid w:val="00E02C6D"/>
    <w:rsid w:val="00E048BE"/>
    <w:rsid w:val="00E0E1C9"/>
    <w:rsid w:val="00E1271C"/>
    <w:rsid w:val="00E12EB3"/>
    <w:rsid w:val="00E149DF"/>
    <w:rsid w:val="00E14E41"/>
    <w:rsid w:val="00E1582D"/>
    <w:rsid w:val="00E17955"/>
    <w:rsid w:val="00E21AD3"/>
    <w:rsid w:val="00E24CEF"/>
    <w:rsid w:val="00E25A45"/>
    <w:rsid w:val="00E260CE"/>
    <w:rsid w:val="00E30429"/>
    <w:rsid w:val="00E32DF8"/>
    <w:rsid w:val="00E37DF4"/>
    <w:rsid w:val="00E430DA"/>
    <w:rsid w:val="00E44A40"/>
    <w:rsid w:val="00E44E09"/>
    <w:rsid w:val="00E509E3"/>
    <w:rsid w:val="00E521DD"/>
    <w:rsid w:val="00E533A4"/>
    <w:rsid w:val="00E55A2E"/>
    <w:rsid w:val="00E55EC9"/>
    <w:rsid w:val="00E5667A"/>
    <w:rsid w:val="00E56B0F"/>
    <w:rsid w:val="00E60DE3"/>
    <w:rsid w:val="00E63B9C"/>
    <w:rsid w:val="00E652D4"/>
    <w:rsid w:val="00E71C4D"/>
    <w:rsid w:val="00E71CB8"/>
    <w:rsid w:val="00E73FAF"/>
    <w:rsid w:val="00E7456B"/>
    <w:rsid w:val="00E757A7"/>
    <w:rsid w:val="00E769B5"/>
    <w:rsid w:val="00E77A34"/>
    <w:rsid w:val="00E80D15"/>
    <w:rsid w:val="00E81406"/>
    <w:rsid w:val="00E8374A"/>
    <w:rsid w:val="00E83BF4"/>
    <w:rsid w:val="00E84ADD"/>
    <w:rsid w:val="00E91047"/>
    <w:rsid w:val="00E9148E"/>
    <w:rsid w:val="00E92C77"/>
    <w:rsid w:val="00E9303D"/>
    <w:rsid w:val="00E93655"/>
    <w:rsid w:val="00E94150"/>
    <w:rsid w:val="00E95099"/>
    <w:rsid w:val="00E968DC"/>
    <w:rsid w:val="00E97055"/>
    <w:rsid w:val="00E97E91"/>
    <w:rsid w:val="00EA2BAE"/>
    <w:rsid w:val="00EA6133"/>
    <w:rsid w:val="00EA646E"/>
    <w:rsid w:val="00EA71F9"/>
    <w:rsid w:val="00EB105F"/>
    <w:rsid w:val="00EB378F"/>
    <w:rsid w:val="00EB5D66"/>
    <w:rsid w:val="00EB667E"/>
    <w:rsid w:val="00EB6C0D"/>
    <w:rsid w:val="00EB6F6F"/>
    <w:rsid w:val="00EB7DED"/>
    <w:rsid w:val="00EC0811"/>
    <w:rsid w:val="00EC0992"/>
    <w:rsid w:val="00EC0B9E"/>
    <w:rsid w:val="00EC0E9C"/>
    <w:rsid w:val="00EC1C4E"/>
    <w:rsid w:val="00EC3C74"/>
    <w:rsid w:val="00EC45D5"/>
    <w:rsid w:val="00EC499F"/>
    <w:rsid w:val="00EC7745"/>
    <w:rsid w:val="00ED37B8"/>
    <w:rsid w:val="00ED4C81"/>
    <w:rsid w:val="00ED53C4"/>
    <w:rsid w:val="00ED5FFC"/>
    <w:rsid w:val="00ED6BF1"/>
    <w:rsid w:val="00EE0900"/>
    <w:rsid w:val="00EE4557"/>
    <w:rsid w:val="00EE5FDF"/>
    <w:rsid w:val="00EF01A2"/>
    <w:rsid w:val="00EF18DA"/>
    <w:rsid w:val="00EF200C"/>
    <w:rsid w:val="00EF2F2A"/>
    <w:rsid w:val="00EF3FE8"/>
    <w:rsid w:val="00EF75F0"/>
    <w:rsid w:val="00F01A33"/>
    <w:rsid w:val="00F0280B"/>
    <w:rsid w:val="00F03512"/>
    <w:rsid w:val="00F11161"/>
    <w:rsid w:val="00F11A2A"/>
    <w:rsid w:val="00F206F2"/>
    <w:rsid w:val="00F21EC6"/>
    <w:rsid w:val="00F24431"/>
    <w:rsid w:val="00F24D8E"/>
    <w:rsid w:val="00F24F8B"/>
    <w:rsid w:val="00F304D2"/>
    <w:rsid w:val="00F30862"/>
    <w:rsid w:val="00F310A3"/>
    <w:rsid w:val="00F31ABD"/>
    <w:rsid w:val="00F32451"/>
    <w:rsid w:val="00F32DE0"/>
    <w:rsid w:val="00F34A44"/>
    <w:rsid w:val="00F35ECD"/>
    <w:rsid w:val="00F3607F"/>
    <w:rsid w:val="00F422C0"/>
    <w:rsid w:val="00F429B2"/>
    <w:rsid w:val="00F4319F"/>
    <w:rsid w:val="00F44D55"/>
    <w:rsid w:val="00F45A8C"/>
    <w:rsid w:val="00F46538"/>
    <w:rsid w:val="00F46730"/>
    <w:rsid w:val="00F46DF8"/>
    <w:rsid w:val="00F51CF0"/>
    <w:rsid w:val="00F52B16"/>
    <w:rsid w:val="00F54CDC"/>
    <w:rsid w:val="00F55BE8"/>
    <w:rsid w:val="00F56EE9"/>
    <w:rsid w:val="00F578B5"/>
    <w:rsid w:val="00F60FA3"/>
    <w:rsid w:val="00F61272"/>
    <w:rsid w:val="00F62225"/>
    <w:rsid w:val="00F6435E"/>
    <w:rsid w:val="00F646E7"/>
    <w:rsid w:val="00F668B5"/>
    <w:rsid w:val="00F72F52"/>
    <w:rsid w:val="00F732F3"/>
    <w:rsid w:val="00F75184"/>
    <w:rsid w:val="00F76674"/>
    <w:rsid w:val="00F7694B"/>
    <w:rsid w:val="00F76A56"/>
    <w:rsid w:val="00F76DB7"/>
    <w:rsid w:val="00F77E7E"/>
    <w:rsid w:val="00F8179E"/>
    <w:rsid w:val="00F81E34"/>
    <w:rsid w:val="00F81FBA"/>
    <w:rsid w:val="00F824C8"/>
    <w:rsid w:val="00F83ACF"/>
    <w:rsid w:val="00F83EEB"/>
    <w:rsid w:val="00F850EF"/>
    <w:rsid w:val="00F85C5C"/>
    <w:rsid w:val="00F86219"/>
    <w:rsid w:val="00F86B08"/>
    <w:rsid w:val="00F91CDC"/>
    <w:rsid w:val="00F95C37"/>
    <w:rsid w:val="00FA4DBF"/>
    <w:rsid w:val="00FA6C45"/>
    <w:rsid w:val="00FB283F"/>
    <w:rsid w:val="00FB28B8"/>
    <w:rsid w:val="00FB28FC"/>
    <w:rsid w:val="00FB2AC7"/>
    <w:rsid w:val="00FB2D9F"/>
    <w:rsid w:val="00FB343D"/>
    <w:rsid w:val="00FB4903"/>
    <w:rsid w:val="00FB4F4F"/>
    <w:rsid w:val="00FC2E79"/>
    <w:rsid w:val="00FC5DDC"/>
    <w:rsid w:val="00FD2481"/>
    <w:rsid w:val="00FD39CE"/>
    <w:rsid w:val="00FD42EF"/>
    <w:rsid w:val="00FD6215"/>
    <w:rsid w:val="00FD7677"/>
    <w:rsid w:val="00FE0095"/>
    <w:rsid w:val="00FE114D"/>
    <w:rsid w:val="00FE1B63"/>
    <w:rsid w:val="00FE26D5"/>
    <w:rsid w:val="00FE50A3"/>
    <w:rsid w:val="00FE5F2E"/>
    <w:rsid w:val="00FE78DF"/>
    <w:rsid w:val="00FE79CE"/>
    <w:rsid w:val="00FF3BC0"/>
    <w:rsid w:val="00FF576F"/>
    <w:rsid w:val="00FF6AE7"/>
    <w:rsid w:val="0150E91D"/>
    <w:rsid w:val="02051500"/>
    <w:rsid w:val="03C14715"/>
    <w:rsid w:val="03C2006B"/>
    <w:rsid w:val="042DAD23"/>
    <w:rsid w:val="04FC8E77"/>
    <w:rsid w:val="09195A03"/>
    <w:rsid w:val="0AE4EA84"/>
    <w:rsid w:val="0C5C20AA"/>
    <w:rsid w:val="0EBF7836"/>
    <w:rsid w:val="0F3C4D5F"/>
    <w:rsid w:val="0F8D1855"/>
    <w:rsid w:val="0FE71F91"/>
    <w:rsid w:val="10433E69"/>
    <w:rsid w:val="10F7D30D"/>
    <w:rsid w:val="15ECA5FD"/>
    <w:rsid w:val="160F0C2F"/>
    <w:rsid w:val="171D94B3"/>
    <w:rsid w:val="1792E738"/>
    <w:rsid w:val="181E097F"/>
    <w:rsid w:val="181E38D9"/>
    <w:rsid w:val="185A4023"/>
    <w:rsid w:val="1ACF7192"/>
    <w:rsid w:val="1B674A51"/>
    <w:rsid w:val="1E00F5B7"/>
    <w:rsid w:val="1E2403EF"/>
    <w:rsid w:val="21C272A3"/>
    <w:rsid w:val="2535F60C"/>
    <w:rsid w:val="25708997"/>
    <w:rsid w:val="2672DDD3"/>
    <w:rsid w:val="278129E9"/>
    <w:rsid w:val="27AFC583"/>
    <w:rsid w:val="28733C83"/>
    <w:rsid w:val="28BEA928"/>
    <w:rsid w:val="2C46D043"/>
    <w:rsid w:val="2C895343"/>
    <w:rsid w:val="2E2D4C86"/>
    <w:rsid w:val="2E665BED"/>
    <w:rsid w:val="2E7B39DE"/>
    <w:rsid w:val="3080A503"/>
    <w:rsid w:val="319DFCAF"/>
    <w:rsid w:val="31E1C4AE"/>
    <w:rsid w:val="3262FBB8"/>
    <w:rsid w:val="32AEB02B"/>
    <w:rsid w:val="32FC5E05"/>
    <w:rsid w:val="3366D461"/>
    <w:rsid w:val="348E488B"/>
    <w:rsid w:val="34982E66"/>
    <w:rsid w:val="369AECBA"/>
    <w:rsid w:val="3766AB49"/>
    <w:rsid w:val="39C71B5F"/>
    <w:rsid w:val="3A1CE0E6"/>
    <w:rsid w:val="3A2F97DB"/>
    <w:rsid w:val="3AC06591"/>
    <w:rsid w:val="3AC11835"/>
    <w:rsid w:val="3C083E19"/>
    <w:rsid w:val="3CF4F594"/>
    <w:rsid w:val="3D7DCB8C"/>
    <w:rsid w:val="3E5FCA73"/>
    <w:rsid w:val="3FFB9AD4"/>
    <w:rsid w:val="4001B771"/>
    <w:rsid w:val="404EA56C"/>
    <w:rsid w:val="40BAFE53"/>
    <w:rsid w:val="41243E4E"/>
    <w:rsid w:val="41696713"/>
    <w:rsid w:val="426ED405"/>
    <w:rsid w:val="42A98EFA"/>
    <w:rsid w:val="431F8802"/>
    <w:rsid w:val="4470F957"/>
    <w:rsid w:val="44D01B4A"/>
    <w:rsid w:val="4515D5D7"/>
    <w:rsid w:val="45C65BD1"/>
    <w:rsid w:val="46ECD32A"/>
    <w:rsid w:val="49861E66"/>
    <w:rsid w:val="4A758646"/>
    <w:rsid w:val="4F1B8CFA"/>
    <w:rsid w:val="4F2FCF0C"/>
    <w:rsid w:val="517FFA05"/>
    <w:rsid w:val="53E031F7"/>
    <w:rsid w:val="53E6DCF8"/>
    <w:rsid w:val="54400DAA"/>
    <w:rsid w:val="54852CA6"/>
    <w:rsid w:val="55102B7F"/>
    <w:rsid w:val="557C0258"/>
    <w:rsid w:val="5B6DF2F8"/>
    <w:rsid w:val="5C0BC25E"/>
    <w:rsid w:val="5CE5236C"/>
    <w:rsid w:val="5D8F01C3"/>
    <w:rsid w:val="5DB66F9F"/>
    <w:rsid w:val="5DF20EBC"/>
    <w:rsid w:val="5F2AD224"/>
    <w:rsid w:val="6122D26A"/>
    <w:rsid w:val="626D986F"/>
    <w:rsid w:val="627B03E2"/>
    <w:rsid w:val="635464F0"/>
    <w:rsid w:val="6354CF12"/>
    <w:rsid w:val="67FE6FF9"/>
    <w:rsid w:val="687EBC2F"/>
    <w:rsid w:val="6A056F33"/>
    <w:rsid w:val="6A34C1A4"/>
    <w:rsid w:val="6A3F9798"/>
    <w:rsid w:val="6B97BF34"/>
    <w:rsid w:val="6C702B63"/>
    <w:rsid w:val="6D8BFD30"/>
    <w:rsid w:val="6ED93B87"/>
    <w:rsid w:val="6EDF8AED"/>
    <w:rsid w:val="6F63BD0F"/>
    <w:rsid w:val="72024E3A"/>
    <w:rsid w:val="72DF61D5"/>
    <w:rsid w:val="747C9E0E"/>
    <w:rsid w:val="76470A09"/>
    <w:rsid w:val="77039AEA"/>
    <w:rsid w:val="7849B0A1"/>
    <w:rsid w:val="79E9E0A6"/>
    <w:rsid w:val="7A3E5AA0"/>
    <w:rsid w:val="7BEF0A0A"/>
    <w:rsid w:val="7DFE200E"/>
    <w:rsid w:val="7E4E64D2"/>
    <w:rsid w:val="7ECAA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0683"/>
  <w15:docId w15:val="{A7CA0826-E8FA-4B91-897D-DD9AF84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unhideWhenUsed/>
    <w:rsid w:val="00E1582D"/>
    <w:rPr>
      <w:sz w:val="20"/>
      <w:szCs w:val="20"/>
    </w:rPr>
  </w:style>
  <w:style w:type="character" w:customStyle="1" w:styleId="CommentTextChar">
    <w:name w:val="Comment Text Char"/>
    <w:basedOn w:val="DefaultParagraphFont"/>
    <w:link w:val="CommentText"/>
    <w:uiPriority w:val="99"/>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60FA3"/>
    <w:rPr>
      <w:rFonts w:ascii="Verdana" w:eastAsia="Verdana" w:hAnsi="Verdana" w:cs="Verdana"/>
      <w:sz w:val="20"/>
      <w:szCs w:val="20"/>
    </w:rPr>
  </w:style>
  <w:style w:type="paragraph" w:styleId="Revision">
    <w:name w:val="Revision"/>
    <w:hidden/>
    <w:uiPriority w:val="99"/>
    <w:semiHidden/>
    <w:rsid w:val="0000565C"/>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436">
      <w:bodyDiv w:val="1"/>
      <w:marLeft w:val="0"/>
      <w:marRight w:val="0"/>
      <w:marTop w:val="0"/>
      <w:marBottom w:val="0"/>
      <w:divBdr>
        <w:top w:val="none" w:sz="0" w:space="0" w:color="auto"/>
        <w:left w:val="none" w:sz="0" w:space="0" w:color="auto"/>
        <w:bottom w:val="none" w:sz="0" w:space="0" w:color="auto"/>
        <w:right w:val="none" w:sz="0" w:space="0" w:color="auto"/>
      </w:divBdr>
    </w:div>
    <w:div w:id="299846585">
      <w:bodyDiv w:val="1"/>
      <w:marLeft w:val="0"/>
      <w:marRight w:val="0"/>
      <w:marTop w:val="0"/>
      <w:marBottom w:val="0"/>
      <w:divBdr>
        <w:top w:val="none" w:sz="0" w:space="0" w:color="auto"/>
        <w:left w:val="none" w:sz="0" w:space="0" w:color="auto"/>
        <w:bottom w:val="none" w:sz="0" w:space="0" w:color="auto"/>
        <w:right w:val="none" w:sz="0" w:space="0" w:color="auto"/>
      </w:divBdr>
      <w:divsChild>
        <w:div w:id="466820405">
          <w:marLeft w:val="0"/>
          <w:marRight w:val="0"/>
          <w:marTop w:val="96"/>
          <w:marBottom w:val="96"/>
          <w:divBdr>
            <w:top w:val="none" w:sz="0" w:space="0" w:color="auto"/>
            <w:left w:val="none" w:sz="0" w:space="0" w:color="auto"/>
            <w:bottom w:val="none" w:sz="0" w:space="0" w:color="auto"/>
            <w:right w:val="none" w:sz="0" w:space="0" w:color="auto"/>
          </w:divBdr>
        </w:div>
        <w:div w:id="1505050013">
          <w:marLeft w:val="0"/>
          <w:marRight w:val="0"/>
          <w:marTop w:val="96"/>
          <w:marBottom w:val="96"/>
          <w:divBdr>
            <w:top w:val="none" w:sz="0" w:space="0" w:color="auto"/>
            <w:left w:val="none" w:sz="0" w:space="0" w:color="auto"/>
            <w:bottom w:val="none" w:sz="0" w:space="0" w:color="auto"/>
            <w:right w:val="none" w:sz="0" w:space="0" w:color="auto"/>
          </w:divBdr>
        </w:div>
        <w:div w:id="1517619044">
          <w:marLeft w:val="0"/>
          <w:marRight w:val="0"/>
          <w:marTop w:val="96"/>
          <w:marBottom w:val="96"/>
          <w:divBdr>
            <w:top w:val="none" w:sz="0" w:space="0" w:color="auto"/>
            <w:left w:val="none" w:sz="0" w:space="0" w:color="auto"/>
            <w:bottom w:val="none" w:sz="0" w:space="0" w:color="auto"/>
            <w:right w:val="none" w:sz="0" w:space="0" w:color="auto"/>
          </w:divBdr>
        </w:div>
      </w:divsChild>
    </w:div>
    <w:div w:id="695423055">
      <w:bodyDiv w:val="1"/>
      <w:marLeft w:val="0"/>
      <w:marRight w:val="0"/>
      <w:marTop w:val="0"/>
      <w:marBottom w:val="0"/>
      <w:divBdr>
        <w:top w:val="none" w:sz="0" w:space="0" w:color="auto"/>
        <w:left w:val="none" w:sz="0" w:space="0" w:color="auto"/>
        <w:bottom w:val="none" w:sz="0" w:space="0" w:color="auto"/>
        <w:right w:val="none" w:sz="0" w:space="0" w:color="auto"/>
      </w:divBdr>
      <w:divsChild>
        <w:div w:id="1140003482">
          <w:marLeft w:val="-120"/>
          <w:marRight w:val="-120"/>
          <w:marTop w:val="0"/>
          <w:marBottom w:val="0"/>
          <w:divBdr>
            <w:top w:val="none" w:sz="0" w:space="0" w:color="auto"/>
            <w:left w:val="none" w:sz="0" w:space="0" w:color="auto"/>
            <w:bottom w:val="none" w:sz="0" w:space="0" w:color="auto"/>
            <w:right w:val="none" w:sz="0" w:space="0" w:color="auto"/>
          </w:divBdr>
          <w:divsChild>
            <w:div w:id="1247685240">
              <w:marLeft w:val="0"/>
              <w:marRight w:val="0"/>
              <w:marTop w:val="0"/>
              <w:marBottom w:val="0"/>
              <w:divBdr>
                <w:top w:val="none" w:sz="0" w:space="0" w:color="auto"/>
                <w:left w:val="none" w:sz="0" w:space="0" w:color="auto"/>
                <w:bottom w:val="none" w:sz="0" w:space="0" w:color="auto"/>
                <w:right w:val="none" w:sz="0" w:space="0" w:color="auto"/>
              </w:divBdr>
              <w:divsChild>
                <w:div w:id="1817525498">
                  <w:marLeft w:val="0"/>
                  <w:marRight w:val="0"/>
                  <w:marTop w:val="0"/>
                  <w:marBottom w:val="0"/>
                  <w:divBdr>
                    <w:top w:val="none" w:sz="0" w:space="0" w:color="auto"/>
                    <w:left w:val="none" w:sz="0" w:space="0" w:color="auto"/>
                    <w:bottom w:val="none" w:sz="0" w:space="0" w:color="auto"/>
                    <w:right w:val="none" w:sz="0" w:space="0" w:color="auto"/>
                  </w:divBdr>
                  <w:divsChild>
                    <w:div w:id="1342317917">
                      <w:marLeft w:val="0"/>
                      <w:marRight w:val="0"/>
                      <w:marTop w:val="0"/>
                      <w:marBottom w:val="0"/>
                      <w:divBdr>
                        <w:top w:val="none" w:sz="0" w:space="0" w:color="auto"/>
                        <w:left w:val="none" w:sz="0" w:space="0" w:color="auto"/>
                        <w:bottom w:val="none" w:sz="0" w:space="0" w:color="auto"/>
                        <w:right w:val="none" w:sz="0" w:space="0" w:color="auto"/>
                      </w:divBdr>
                      <w:divsChild>
                        <w:div w:id="151799151">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15554009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526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639650">
      <w:bodyDiv w:val="1"/>
      <w:marLeft w:val="0"/>
      <w:marRight w:val="0"/>
      <w:marTop w:val="0"/>
      <w:marBottom w:val="0"/>
      <w:divBdr>
        <w:top w:val="none" w:sz="0" w:space="0" w:color="auto"/>
        <w:left w:val="none" w:sz="0" w:space="0" w:color="auto"/>
        <w:bottom w:val="none" w:sz="0" w:space="0" w:color="auto"/>
        <w:right w:val="none" w:sz="0" w:space="0" w:color="auto"/>
      </w:divBdr>
    </w:div>
    <w:div w:id="1270510693">
      <w:bodyDiv w:val="1"/>
      <w:marLeft w:val="0"/>
      <w:marRight w:val="0"/>
      <w:marTop w:val="0"/>
      <w:marBottom w:val="0"/>
      <w:divBdr>
        <w:top w:val="none" w:sz="0" w:space="0" w:color="auto"/>
        <w:left w:val="none" w:sz="0" w:space="0" w:color="auto"/>
        <w:bottom w:val="none" w:sz="0" w:space="0" w:color="auto"/>
        <w:right w:val="none" w:sz="0" w:space="0" w:color="auto"/>
      </w:divBdr>
      <w:divsChild>
        <w:div w:id="74400076">
          <w:marLeft w:val="0"/>
          <w:marRight w:val="0"/>
          <w:marTop w:val="0"/>
          <w:marBottom w:val="158"/>
          <w:divBdr>
            <w:top w:val="none" w:sz="0" w:space="0" w:color="auto"/>
            <w:left w:val="none" w:sz="0" w:space="0" w:color="auto"/>
            <w:bottom w:val="none" w:sz="0" w:space="0" w:color="auto"/>
            <w:right w:val="none" w:sz="0" w:space="0" w:color="auto"/>
          </w:divBdr>
        </w:div>
        <w:div w:id="510683549">
          <w:marLeft w:val="0"/>
          <w:marRight w:val="0"/>
          <w:marTop w:val="0"/>
          <w:marBottom w:val="158"/>
          <w:divBdr>
            <w:top w:val="none" w:sz="0" w:space="0" w:color="auto"/>
            <w:left w:val="none" w:sz="0" w:space="0" w:color="auto"/>
            <w:bottom w:val="none" w:sz="0" w:space="0" w:color="auto"/>
            <w:right w:val="none" w:sz="0" w:space="0" w:color="auto"/>
          </w:divBdr>
        </w:div>
      </w:divsChild>
    </w:div>
    <w:div w:id="13627779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837">
          <w:marLeft w:val="0"/>
          <w:marRight w:val="0"/>
          <w:marTop w:val="0"/>
          <w:marBottom w:val="158"/>
          <w:divBdr>
            <w:top w:val="none" w:sz="0" w:space="0" w:color="auto"/>
            <w:left w:val="none" w:sz="0" w:space="0" w:color="auto"/>
            <w:bottom w:val="none" w:sz="0" w:space="0" w:color="auto"/>
            <w:right w:val="none" w:sz="0" w:space="0" w:color="auto"/>
          </w:divBdr>
        </w:div>
        <w:div w:id="419721873">
          <w:marLeft w:val="0"/>
          <w:marRight w:val="0"/>
          <w:marTop w:val="0"/>
          <w:marBottom w:val="158"/>
          <w:divBdr>
            <w:top w:val="none" w:sz="0" w:space="0" w:color="auto"/>
            <w:left w:val="none" w:sz="0" w:space="0" w:color="auto"/>
            <w:bottom w:val="none" w:sz="0" w:space="0" w:color="auto"/>
            <w:right w:val="none" w:sz="0" w:space="0" w:color="auto"/>
          </w:divBdr>
        </w:div>
      </w:divsChild>
    </w:div>
    <w:div w:id="1567453964">
      <w:bodyDiv w:val="1"/>
      <w:marLeft w:val="0"/>
      <w:marRight w:val="0"/>
      <w:marTop w:val="0"/>
      <w:marBottom w:val="0"/>
      <w:divBdr>
        <w:top w:val="none" w:sz="0" w:space="0" w:color="auto"/>
        <w:left w:val="none" w:sz="0" w:space="0" w:color="auto"/>
        <w:bottom w:val="none" w:sz="0" w:space="0" w:color="auto"/>
        <w:right w:val="none" w:sz="0" w:space="0" w:color="auto"/>
      </w:divBdr>
    </w:div>
    <w:div w:id="1695687007">
      <w:bodyDiv w:val="1"/>
      <w:marLeft w:val="0"/>
      <w:marRight w:val="0"/>
      <w:marTop w:val="0"/>
      <w:marBottom w:val="0"/>
      <w:divBdr>
        <w:top w:val="none" w:sz="0" w:space="0" w:color="auto"/>
        <w:left w:val="none" w:sz="0" w:space="0" w:color="auto"/>
        <w:bottom w:val="none" w:sz="0" w:space="0" w:color="auto"/>
        <w:right w:val="none" w:sz="0" w:space="0" w:color="auto"/>
      </w:divBdr>
      <w:divsChild>
        <w:div w:id="955791412">
          <w:marLeft w:val="0"/>
          <w:marRight w:val="0"/>
          <w:marTop w:val="0"/>
          <w:marBottom w:val="158"/>
          <w:divBdr>
            <w:top w:val="none" w:sz="0" w:space="0" w:color="auto"/>
            <w:left w:val="none" w:sz="0" w:space="0" w:color="auto"/>
            <w:bottom w:val="none" w:sz="0" w:space="0" w:color="auto"/>
            <w:right w:val="none" w:sz="0" w:space="0" w:color="auto"/>
          </w:divBdr>
        </w:div>
        <w:div w:id="769396026">
          <w:marLeft w:val="0"/>
          <w:marRight w:val="0"/>
          <w:marTop w:val="0"/>
          <w:marBottom w:val="158"/>
          <w:divBdr>
            <w:top w:val="none" w:sz="0" w:space="0" w:color="auto"/>
            <w:left w:val="none" w:sz="0" w:space="0" w:color="auto"/>
            <w:bottom w:val="none" w:sz="0" w:space="0" w:color="auto"/>
            <w:right w:val="none" w:sz="0" w:space="0" w:color="auto"/>
          </w:divBdr>
        </w:div>
      </w:divsChild>
    </w:div>
    <w:div w:id="1823350735">
      <w:bodyDiv w:val="1"/>
      <w:marLeft w:val="0"/>
      <w:marRight w:val="0"/>
      <w:marTop w:val="0"/>
      <w:marBottom w:val="0"/>
      <w:divBdr>
        <w:top w:val="none" w:sz="0" w:space="0" w:color="auto"/>
        <w:left w:val="none" w:sz="0" w:space="0" w:color="auto"/>
        <w:bottom w:val="none" w:sz="0" w:space="0" w:color="auto"/>
        <w:right w:val="none" w:sz="0" w:space="0" w:color="auto"/>
      </w:divBdr>
      <w:divsChild>
        <w:div w:id="2015956302">
          <w:marLeft w:val="-120"/>
          <w:marRight w:val="-120"/>
          <w:marTop w:val="0"/>
          <w:marBottom w:val="0"/>
          <w:divBdr>
            <w:top w:val="none" w:sz="0" w:space="0" w:color="auto"/>
            <w:left w:val="none" w:sz="0" w:space="0" w:color="auto"/>
            <w:bottom w:val="none" w:sz="0" w:space="0" w:color="auto"/>
            <w:right w:val="none" w:sz="0" w:space="0" w:color="auto"/>
          </w:divBdr>
          <w:divsChild>
            <w:div w:id="1396708990">
              <w:marLeft w:val="0"/>
              <w:marRight w:val="0"/>
              <w:marTop w:val="0"/>
              <w:marBottom w:val="0"/>
              <w:divBdr>
                <w:top w:val="none" w:sz="0" w:space="0" w:color="auto"/>
                <w:left w:val="none" w:sz="0" w:space="0" w:color="auto"/>
                <w:bottom w:val="none" w:sz="0" w:space="0" w:color="auto"/>
                <w:right w:val="none" w:sz="0" w:space="0" w:color="auto"/>
              </w:divBdr>
              <w:divsChild>
                <w:div w:id="1274635904">
                  <w:marLeft w:val="0"/>
                  <w:marRight w:val="0"/>
                  <w:marTop w:val="0"/>
                  <w:marBottom w:val="0"/>
                  <w:divBdr>
                    <w:top w:val="none" w:sz="0" w:space="0" w:color="auto"/>
                    <w:left w:val="none" w:sz="0" w:space="0" w:color="auto"/>
                    <w:bottom w:val="none" w:sz="0" w:space="0" w:color="auto"/>
                    <w:right w:val="none" w:sz="0" w:space="0" w:color="auto"/>
                  </w:divBdr>
                  <w:divsChild>
                    <w:div w:id="1980764997">
                      <w:marLeft w:val="0"/>
                      <w:marRight w:val="0"/>
                      <w:marTop w:val="0"/>
                      <w:marBottom w:val="0"/>
                      <w:divBdr>
                        <w:top w:val="none" w:sz="0" w:space="0" w:color="auto"/>
                        <w:left w:val="none" w:sz="0" w:space="0" w:color="auto"/>
                        <w:bottom w:val="none" w:sz="0" w:space="0" w:color="auto"/>
                        <w:right w:val="none" w:sz="0" w:space="0" w:color="auto"/>
                      </w:divBdr>
                      <w:divsChild>
                        <w:div w:id="540554550">
                          <w:marLeft w:val="0"/>
                          <w:marRight w:val="0"/>
                          <w:marTop w:val="0"/>
                          <w:marBottom w:val="0"/>
                          <w:divBdr>
                            <w:top w:val="none" w:sz="0" w:space="0" w:color="auto"/>
                            <w:left w:val="none" w:sz="0" w:space="0" w:color="auto"/>
                            <w:bottom w:val="none" w:sz="0" w:space="0" w:color="auto"/>
                            <w:right w:val="none" w:sz="0" w:space="0" w:color="auto"/>
                          </w:divBdr>
                          <w:divsChild>
                            <w:div w:id="1117258062">
                              <w:marLeft w:val="0"/>
                              <w:marRight w:val="0"/>
                              <w:marTop w:val="0"/>
                              <w:marBottom w:val="0"/>
                              <w:divBdr>
                                <w:top w:val="none" w:sz="0" w:space="0" w:color="auto"/>
                                <w:left w:val="none" w:sz="0" w:space="0" w:color="auto"/>
                                <w:bottom w:val="none" w:sz="0" w:space="0" w:color="auto"/>
                                <w:right w:val="none" w:sz="0" w:space="0" w:color="auto"/>
                              </w:divBdr>
                              <w:divsChild>
                                <w:div w:id="50230432">
                                  <w:marLeft w:val="0"/>
                                  <w:marRight w:val="0"/>
                                  <w:marTop w:val="0"/>
                                  <w:marBottom w:val="0"/>
                                  <w:divBdr>
                                    <w:top w:val="none" w:sz="0" w:space="0" w:color="auto"/>
                                    <w:left w:val="none" w:sz="0" w:space="0" w:color="auto"/>
                                    <w:bottom w:val="none" w:sz="0" w:space="0" w:color="auto"/>
                                    <w:right w:val="none" w:sz="0" w:space="0" w:color="auto"/>
                                  </w:divBdr>
                                  <w:divsChild>
                                    <w:div w:id="1153185119">
                                      <w:marLeft w:val="0"/>
                                      <w:marRight w:val="0"/>
                                      <w:marTop w:val="0"/>
                                      <w:marBottom w:val="0"/>
                                      <w:divBdr>
                                        <w:top w:val="none" w:sz="0" w:space="0" w:color="auto"/>
                                        <w:left w:val="none" w:sz="0" w:space="0" w:color="auto"/>
                                        <w:bottom w:val="none" w:sz="0" w:space="0" w:color="auto"/>
                                        <w:right w:val="none" w:sz="0" w:space="0" w:color="auto"/>
                                      </w:divBdr>
                                      <w:divsChild>
                                        <w:div w:id="1392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4977">
      <w:bodyDiv w:val="1"/>
      <w:marLeft w:val="0"/>
      <w:marRight w:val="0"/>
      <w:marTop w:val="0"/>
      <w:marBottom w:val="0"/>
      <w:divBdr>
        <w:top w:val="none" w:sz="0" w:space="0" w:color="auto"/>
        <w:left w:val="none" w:sz="0" w:space="0" w:color="auto"/>
        <w:bottom w:val="none" w:sz="0" w:space="0" w:color="auto"/>
        <w:right w:val="none" w:sz="0" w:space="0" w:color="auto"/>
      </w:divBdr>
      <w:divsChild>
        <w:div w:id="59907341">
          <w:marLeft w:val="0"/>
          <w:marRight w:val="0"/>
          <w:marTop w:val="0"/>
          <w:marBottom w:val="158"/>
          <w:divBdr>
            <w:top w:val="none" w:sz="0" w:space="0" w:color="auto"/>
            <w:left w:val="none" w:sz="0" w:space="0" w:color="auto"/>
            <w:bottom w:val="none" w:sz="0" w:space="0" w:color="auto"/>
            <w:right w:val="none" w:sz="0" w:space="0" w:color="auto"/>
          </w:divBdr>
        </w:div>
        <w:div w:id="23747566">
          <w:marLeft w:val="0"/>
          <w:marRight w:val="0"/>
          <w:marTop w:val="0"/>
          <w:marBottom w:val="15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cconvention.org/part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forexceptionalchildren.submittable.com/submit/306707/cec-2025-teacher-slam-call-for-propos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uncilforexceptionalchildren.submittable.com/submit/306707/cec-2025-teacher-slam-call-for-proposa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cconvention.org/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7e65b1-c2a8-44b8-81d9-7882bc18dec3">
      <UserInfo>
        <DisplayName/>
        <AccountId xsi:nil="true"/>
        <AccountType/>
      </UserInfo>
    </SharedWithUsers>
    <MediaLengthInSeconds xmlns="55d90b30-3abf-45d6-a953-62c750a1e836" xsi:nil="true"/>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7E89-F63A-4033-9B3B-1F12FE704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76F12-76A8-4091-9BE2-EA4D18E762DB}">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3.xml><?xml version="1.0" encoding="utf-8"?>
<ds:datastoreItem xmlns:ds="http://schemas.openxmlformats.org/officeDocument/2006/customXml" ds:itemID="{61F6B2DE-90F4-493C-9785-4DEB599ADAEF}">
  <ds:schemaRefs>
    <ds:schemaRef ds:uri="http://schemas.microsoft.com/sharepoint/v3/contenttype/forms"/>
  </ds:schemaRefs>
</ds:datastoreItem>
</file>

<file path=customXml/itemProps4.xml><?xml version="1.0" encoding="utf-8"?>
<ds:datastoreItem xmlns:ds="http://schemas.openxmlformats.org/officeDocument/2006/customXml" ds:itemID="{7AB519F4-D428-4C5A-BDE6-8751E8FF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~WRL0004.tmp</Template>
  <TotalTime>62</TotalTime>
  <Pages>3</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Glasby</dc:creator>
  <cp:keywords/>
  <cp:lastModifiedBy>Renee Glasby</cp:lastModifiedBy>
  <cp:revision>26</cp:revision>
  <cp:lastPrinted>2022-04-08T10:14:00Z</cp:lastPrinted>
  <dcterms:created xsi:type="dcterms:W3CDTF">2024-09-18T17:04:00Z</dcterms:created>
  <dcterms:modified xsi:type="dcterms:W3CDTF">2024-10-15T15:37:00Z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ea650eec2f2fbd23e740dc850252d1d941ef06f20bc855b0af5fce0528d603b5</vt:lpwstr>
  </property>
</Properties>
</file>